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7E68" w14:textId="77777777" w:rsidR="00112770" w:rsidRDefault="00112770" w:rsidP="00DC6CCF"/>
    <w:p w14:paraId="16FD459F" w14:textId="77777777" w:rsidR="00DC6CCF" w:rsidRDefault="00DC6CCF" w:rsidP="00DC6CCF">
      <w:pPr>
        <w:pStyle w:val="Default"/>
        <w:ind w:left="7200" w:firstLine="720"/>
        <w:jc w:val="center"/>
      </w:pPr>
    </w:p>
    <w:p w14:paraId="42EC9619" w14:textId="7BD26D51" w:rsidR="00592941" w:rsidRPr="0041269B" w:rsidRDefault="00487818" w:rsidP="00592941">
      <w:pPr>
        <w:kinsoku w:val="0"/>
        <w:overflowPunct w:val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sdt>
        <w:sdtPr>
          <w:rPr>
            <w:bCs/>
            <w:sz w:val="22"/>
            <w:szCs w:val="22"/>
            <w:highlight w:val="yellow"/>
          </w:rPr>
          <w:id w:val="103538596"/>
          <w:placeholder>
            <w:docPart w:val="50DCF29CC014417083BCA264D6574D83"/>
          </w:placeholder>
          <w:date w:fullDate="2021-09-22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D81A05" w:rsidRPr="002E0123">
            <w:rPr>
              <w:bCs/>
              <w:sz w:val="22"/>
              <w:szCs w:val="22"/>
              <w:highlight w:val="yellow"/>
            </w:rPr>
            <w:t>September 22, 2021</w:t>
          </w:r>
        </w:sdtContent>
      </w:sdt>
    </w:p>
    <w:p w14:paraId="09BCB116" w14:textId="77777777" w:rsidR="00592941" w:rsidRPr="0041269B" w:rsidRDefault="00592941" w:rsidP="00592941">
      <w:pPr>
        <w:kinsoku w:val="0"/>
        <w:overflowPunct w:val="0"/>
        <w:textAlignment w:val="baseline"/>
        <w:rPr>
          <w:bCs/>
          <w:sz w:val="22"/>
          <w:szCs w:val="22"/>
        </w:rPr>
      </w:pPr>
    </w:p>
    <w:p w14:paraId="6A45C239" w14:textId="3FE85E60" w:rsidR="00592941" w:rsidRPr="009C3660" w:rsidRDefault="00592941" w:rsidP="00592941">
      <w:pPr>
        <w:kinsoku w:val="0"/>
        <w:overflowPunct w:val="0"/>
        <w:textAlignment w:val="baseline"/>
        <w:rPr>
          <w:bCs/>
          <w:i/>
          <w:sz w:val="22"/>
          <w:szCs w:val="22"/>
        </w:rPr>
      </w:pPr>
      <w:r w:rsidRPr="0041269B">
        <w:rPr>
          <w:bCs/>
          <w:sz w:val="22"/>
          <w:szCs w:val="22"/>
        </w:rPr>
        <w:t>MEMORANDUM FOR</w:t>
      </w:r>
      <w:r w:rsidRPr="0041269B">
        <w:rPr>
          <w:bCs/>
          <w:i/>
          <w:sz w:val="22"/>
          <w:szCs w:val="22"/>
        </w:rPr>
        <w:t xml:space="preserve"> </w:t>
      </w:r>
      <w:r w:rsidR="00CF343C" w:rsidRPr="006B3A52">
        <w:rPr>
          <w:bCs/>
          <w:sz w:val="22"/>
          <w:szCs w:val="22"/>
          <w:highlight w:val="yellow"/>
        </w:rPr>
        <w:t>FIRST O-6</w:t>
      </w:r>
      <w:r w:rsidR="006B3A52" w:rsidRPr="006B3A52">
        <w:rPr>
          <w:bCs/>
          <w:sz w:val="22"/>
          <w:szCs w:val="22"/>
          <w:highlight w:val="yellow"/>
        </w:rPr>
        <w:t xml:space="preserve"> OFFICE SYMBOL</w:t>
      </w:r>
      <w:r w:rsidR="00CF343C" w:rsidRPr="006B3A52">
        <w:rPr>
          <w:bCs/>
          <w:sz w:val="22"/>
          <w:szCs w:val="22"/>
          <w:highlight w:val="yellow"/>
        </w:rPr>
        <w:t xml:space="preserve"> IN VICTIM’S CHAIN</w:t>
      </w:r>
      <w:r w:rsidR="008A5365">
        <w:rPr>
          <w:bCs/>
          <w:sz w:val="22"/>
          <w:szCs w:val="22"/>
        </w:rPr>
        <w:t xml:space="preserve"> </w:t>
      </w:r>
    </w:p>
    <w:p w14:paraId="7A632E0C" w14:textId="368279D1" w:rsidR="00543CFD" w:rsidRDefault="00592941" w:rsidP="00592941">
      <w:pPr>
        <w:kinsoku w:val="0"/>
        <w:overflowPunct w:val="0"/>
        <w:textAlignment w:val="baseline"/>
        <w:rPr>
          <w:bCs/>
          <w:i/>
          <w:sz w:val="22"/>
          <w:szCs w:val="22"/>
        </w:rPr>
      </w:pPr>
      <w:r w:rsidRPr="009C3660">
        <w:rPr>
          <w:bCs/>
          <w:i/>
          <w:sz w:val="22"/>
          <w:szCs w:val="22"/>
        </w:rPr>
        <w:tab/>
      </w:r>
      <w:r w:rsidRPr="009C3660">
        <w:rPr>
          <w:bCs/>
          <w:i/>
          <w:sz w:val="22"/>
          <w:szCs w:val="22"/>
        </w:rPr>
        <w:tab/>
      </w:r>
      <w:r w:rsidRPr="009C3660">
        <w:rPr>
          <w:bCs/>
          <w:i/>
          <w:sz w:val="22"/>
          <w:szCs w:val="22"/>
        </w:rPr>
        <w:tab/>
      </w:r>
      <w:r w:rsidR="00CF343C">
        <w:rPr>
          <w:bCs/>
          <w:i/>
          <w:sz w:val="22"/>
          <w:szCs w:val="22"/>
        </w:rPr>
        <w:t xml:space="preserve"> </w:t>
      </w:r>
      <w:r w:rsidR="006B3A52" w:rsidRPr="006B3A52">
        <w:rPr>
          <w:bCs/>
          <w:sz w:val="22"/>
          <w:szCs w:val="22"/>
          <w:highlight w:val="yellow"/>
        </w:rPr>
        <w:t xml:space="preserve">FIRST O-6 OFFICE SYMBOL IN </w:t>
      </w:r>
      <w:r w:rsidR="006B3A52">
        <w:rPr>
          <w:bCs/>
          <w:sz w:val="22"/>
          <w:szCs w:val="22"/>
          <w:highlight w:val="yellow"/>
        </w:rPr>
        <w:t>SUBJECT’S</w:t>
      </w:r>
      <w:r w:rsidR="006B3A52" w:rsidRPr="006B3A52">
        <w:rPr>
          <w:bCs/>
          <w:sz w:val="22"/>
          <w:szCs w:val="22"/>
          <w:highlight w:val="yellow"/>
        </w:rPr>
        <w:t xml:space="preserve"> CHAIN</w:t>
      </w:r>
    </w:p>
    <w:p w14:paraId="2C227956" w14:textId="77777777" w:rsidR="008C616C" w:rsidRPr="00656CA5" w:rsidRDefault="00CF343C" w:rsidP="008C616C">
      <w:pPr>
        <w:kinsoku w:val="0"/>
        <w:overflowPunct w:val="0"/>
        <w:ind w:left="1440" w:firstLine="720"/>
        <w:textAlignment w:val="baseline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8C616C" w:rsidRPr="00656CA5">
        <w:rPr>
          <w:sz w:val="22"/>
          <w:szCs w:val="22"/>
        </w:rPr>
        <w:t>JFHQ-CO-SAPRO</w:t>
      </w:r>
      <w:r w:rsidR="008C616C" w:rsidRPr="00656CA5">
        <w:rPr>
          <w:bCs/>
          <w:i/>
          <w:sz w:val="22"/>
          <w:szCs w:val="22"/>
        </w:rPr>
        <w:t xml:space="preserve"> &amp; </w:t>
      </w:r>
      <w:r w:rsidR="008C616C" w:rsidRPr="00656CA5">
        <w:rPr>
          <w:sz w:val="22"/>
          <w:szCs w:val="22"/>
        </w:rPr>
        <w:t>JFHQ-CO-SARC</w:t>
      </w:r>
    </w:p>
    <w:p w14:paraId="4195A15F" w14:textId="77777777" w:rsidR="008C616C" w:rsidRPr="00656CA5" w:rsidRDefault="008C616C" w:rsidP="008C616C">
      <w:pPr>
        <w:kinsoku w:val="0"/>
        <w:overflowPunct w:val="0"/>
        <w:textAlignment w:val="baseline"/>
        <w:rPr>
          <w:bCs/>
          <w:i/>
          <w:sz w:val="22"/>
          <w:szCs w:val="22"/>
        </w:rPr>
      </w:pPr>
      <w:r w:rsidRPr="00656CA5">
        <w:rPr>
          <w:sz w:val="22"/>
          <w:szCs w:val="22"/>
        </w:rPr>
        <w:tab/>
      </w:r>
      <w:r w:rsidRPr="00656CA5">
        <w:rPr>
          <w:sz w:val="22"/>
          <w:szCs w:val="22"/>
        </w:rPr>
        <w:tab/>
      </w:r>
      <w:r w:rsidRPr="00656CA5">
        <w:rPr>
          <w:sz w:val="22"/>
          <w:szCs w:val="22"/>
        </w:rPr>
        <w:tab/>
        <w:t xml:space="preserve"> JFHQ-CO-CJS &amp; JFHQ-CO-DJS</w:t>
      </w:r>
      <w:r w:rsidRPr="00656CA5">
        <w:tab/>
      </w:r>
    </w:p>
    <w:p w14:paraId="245C9E24" w14:textId="356F8086" w:rsidR="008C616C" w:rsidRPr="00656CA5" w:rsidRDefault="008C616C" w:rsidP="008C616C">
      <w:pPr>
        <w:kinsoku w:val="0"/>
        <w:overflowPunct w:val="0"/>
        <w:ind w:left="1440" w:firstLine="720"/>
        <w:textAlignment w:val="baseline"/>
        <w:rPr>
          <w:bCs/>
          <w:sz w:val="22"/>
          <w:szCs w:val="22"/>
        </w:rPr>
      </w:pPr>
      <w:r w:rsidRPr="00656CA5">
        <w:rPr>
          <w:bCs/>
          <w:sz w:val="22"/>
          <w:szCs w:val="22"/>
        </w:rPr>
        <w:t xml:space="preserve"> </w:t>
      </w:r>
      <w:r w:rsidR="002E0123" w:rsidRPr="00656CA5">
        <w:rPr>
          <w:rFonts w:ascii="TimesNewRomanPSMT" w:hAnsi="TimesNewRomanPSMT" w:cs="TimesNewRomanPSMT"/>
          <w:sz w:val="22"/>
          <w:szCs w:val="22"/>
        </w:rPr>
        <w:t xml:space="preserve">NGCO-ATAG </w:t>
      </w:r>
      <w:r w:rsidRPr="00656CA5">
        <w:rPr>
          <w:bCs/>
          <w:sz w:val="22"/>
          <w:szCs w:val="22"/>
        </w:rPr>
        <w:t xml:space="preserve">&amp; NGCO-TAG </w:t>
      </w:r>
    </w:p>
    <w:p w14:paraId="102BA2BF" w14:textId="77777777" w:rsidR="008C616C" w:rsidRDefault="008C616C" w:rsidP="008C616C">
      <w:pPr>
        <w:kinsoku w:val="0"/>
        <w:overflowPunct w:val="0"/>
        <w:ind w:left="1440" w:firstLine="720"/>
        <w:textAlignment w:val="baseline"/>
        <w:rPr>
          <w:bCs/>
          <w:sz w:val="22"/>
          <w:szCs w:val="22"/>
        </w:rPr>
      </w:pPr>
      <w:r w:rsidRPr="00656CA5">
        <w:rPr>
          <w:bCs/>
          <w:sz w:val="22"/>
          <w:szCs w:val="22"/>
        </w:rPr>
        <w:t xml:space="preserve"> NGB J1-SAPR</w:t>
      </w:r>
    </w:p>
    <w:p w14:paraId="350F5590" w14:textId="750F40CA" w:rsidR="00592941" w:rsidRPr="0041269B" w:rsidRDefault="00592941" w:rsidP="008C616C">
      <w:pPr>
        <w:kinsoku w:val="0"/>
        <w:overflowPunct w:val="0"/>
        <w:ind w:left="1440" w:firstLine="720"/>
        <w:textAlignment w:val="baseline"/>
        <w:rPr>
          <w:bCs/>
          <w:sz w:val="22"/>
          <w:szCs w:val="22"/>
        </w:rPr>
      </w:pPr>
      <w:r w:rsidRPr="0041269B">
        <w:rPr>
          <w:bCs/>
          <w:sz w:val="22"/>
          <w:szCs w:val="22"/>
        </w:rPr>
        <w:tab/>
      </w:r>
      <w:r w:rsidRPr="0041269B">
        <w:rPr>
          <w:bCs/>
          <w:sz w:val="22"/>
          <w:szCs w:val="22"/>
        </w:rPr>
        <w:tab/>
      </w:r>
      <w:r w:rsidRPr="0041269B">
        <w:rPr>
          <w:bCs/>
          <w:sz w:val="22"/>
          <w:szCs w:val="22"/>
        </w:rPr>
        <w:tab/>
        <w:t xml:space="preserve">     </w:t>
      </w:r>
    </w:p>
    <w:p w14:paraId="28524BEE" w14:textId="50C4E5F4" w:rsidR="00592941" w:rsidRPr="009C3660" w:rsidRDefault="00592941" w:rsidP="00592941">
      <w:pPr>
        <w:kinsoku w:val="0"/>
        <w:overflowPunct w:val="0"/>
        <w:textAlignment w:val="baseline"/>
        <w:rPr>
          <w:bCs/>
          <w:sz w:val="22"/>
          <w:szCs w:val="22"/>
        </w:rPr>
      </w:pPr>
      <w:r w:rsidRPr="0041269B">
        <w:rPr>
          <w:bCs/>
          <w:sz w:val="22"/>
          <w:szCs w:val="22"/>
        </w:rPr>
        <w:t xml:space="preserve">FROM: </w:t>
      </w:r>
      <w:r w:rsidR="008A5365" w:rsidRPr="009A0F44">
        <w:rPr>
          <w:bCs/>
          <w:sz w:val="22"/>
          <w:szCs w:val="22"/>
          <w:highlight w:val="yellow"/>
        </w:rPr>
        <w:t>IMMEDIATE COMMANDER OFFICE SYMBOL</w:t>
      </w:r>
    </w:p>
    <w:p w14:paraId="7837C266" w14:textId="77777777" w:rsidR="00592941" w:rsidRPr="009C3660" w:rsidRDefault="00592941" w:rsidP="00592941">
      <w:pPr>
        <w:kinsoku w:val="0"/>
        <w:overflowPunct w:val="0"/>
        <w:textAlignment w:val="baseline"/>
        <w:rPr>
          <w:bCs/>
          <w:sz w:val="22"/>
          <w:szCs w:val="22"/>
        </w:rPr>
      </w:pPr>
    </w:p>
    <w:p w14:paraId="0E29B433" w14:textId="755826CA" w:rsidR="00592941" w:rsidRDefault="00592941" w:rsidP="00592941">
      <w:pPr>
        <w:kinsoku w:val="0"/>
        <w:overflowPunct w:val="0"/>
        <w:textAlignment w:val="baseline"/>
        <w:rPr>
          <w:sz w:val="22"/>
          <w:szCs w:val="22"/>
        </w:rPr>
      </w:pPr>
      <w:r w:rsidRPr="009C3660">
        <w:rPr>
          <w:bCs/>
          <w:sz w:val="22"/>
          <w:szCs w:val="22"/>
        </w:rPr>
        <w:t xml:space="preserve">SUBJECT: </w:t>
      </w:r>
      <w:r w:rsidR="00656CA5">
        <w:rPr>
          <w:bCs/>
          <w:sz w:val="22"/>
          <w:szCs w:val="22"/>
        </w:rPr>
        <w:t xml:space="preserve">8-Day </w:t>
      </w:r>
      <w:r w:rsidR="00931FC9">
        <w:rPr>
          <w:sz w:val="22"/>
          <w:szCs w:val="22"/>
        </w:rPr>
        <w:t xml:space="preserve">Sexual Assault Incident Response Oversight Report </w:t>
      </w:r>
      <w:sdt>
        <w:sdtPr>
          <w:rPr>
            <w:sz w:val="22"/>
            <w:szCs w:val="22"/>
          </w:rPr>
          <w:alias w:val="Delete Section 7 if Independent Investigation"/>
          <w:tag w:val="Delete Section 7 if Independent Investigation"/>
          <w:id w:val="635841055"/>
          <w:placeholder>
            <w:docPart w:val="28579C39E87D45B7A08317873DC8CF78"/>
          </w:placeholder>
          <w:dropDownList>
            <w:listItem w:value="Choose an item."/>
            <w:listItem w:displayText="Unrestricted Report" w:value="Unrestricted Report"/>
            <w:listItem w:displayText="Independent Investigation" w:value="Independent Investigation"/>
          </w:dropDownList>
        </w:sdtPr>
        <w:sdtContent>
          <w:r w:rsidR="00164C72">
            <w:rPr>
              <w:sz w:val="22"/>
              <w:szCs w:val="22"/>
            </w:rPr>
            <w:t>Unrestricted Report</w:t>
          </w:r>
        </w:sdtContent>
      </w:sdt>
      <w:r w:rsidR="00570D62" w:rsidRPr="009C3660">
        <w:rPr>
          <w:sz w:val="22"/>
          <w:szCs w:val="22"/>
        </w:rPr>
        <w:t xml:space="preserve"> </w:t>
      </w:r>
    </w:p>
    <w:p w14:paraId="24397250" w14:textId="4B93281E" w:rsidR="00CA651D" w:rsidRDefault="00CA651D" w:rsidP="00592941">
      <w:pPr>
        <w:kinsoku w:val="0"/>
        <w:overflowPunct w:val="0"/>
        <w:textAlignment w:val="baseline"/>
        <w:rPr>
          <w:sz w:val="22"/>
          <w:szCs w:val="22"/>
        </w:rPr>
      </w:pPr>
    </w:p>
    <w:p w14:paraId="01BCD8E2" w14:textId="74467158" w:rsidR="00CA651D" w:rsidRPr="0041269B" w:rsidRDefault="00CA651D" w:rsidP="00CA651D">
      <w:pPr>
        <w:numPr>
          <w:ilvl w:val="0"/>
          <w:numId w:val="9"/>
        </w:numPr>
        <w:kinsoku w:val="0"/>
        <w:overflowPunct w:val="0"/>
        <w:contextualSpacing/>
        <w:textAlignment w:val="baseline"/>
        <w:rPr>
          <w:sz w:val="22"/>
          <w:szCs w:val="22"/>
        </w:rPr>
      </w:pPr>
      <w:r w:rsidRPr="0041269B">
        <w:rPr>
          <w:b/>
          <w:bCs/>
          <w:sz w:val="22"/>
          <w:szCs w:val="22"/>
        </w:rPr>
        <w:t>Commander’s Critical Information Requirement (CCIR).</w:t>
      </w:r>
      <w:r w:rsidR="005D51BA">
        <w:rPr>
          <w:b/>
          <w:bCs/>
          <w:sz w:val="22"/>
          <w:szCs w:val="22"/>
        </w:rPr>
        <w:t xml:space="preserve">  </w:t>
      </w:r>
      <w:r w:rsidR="005D51BA" w:rsidRPr="005D51BA">
        <w:rPr>
          <w:sz w:val="22"/>
          <w:szCs w:val="22"/>
        </w:rPr>
        <w:t xml:space="preserve">CCIR applies only if the alleged or confirmed sexually based crime warrants higher level command awareness by meeting one of the following criteria:  </w:t>
      </w:r>
      <w:r w:rsidRPr="0041269B">
        <w:rPr>
          <w:bCs/>
          <w:sz w:val="22"/>
          <w:szCs w:val="22"/>
        </w:rPr>
        <w:t xml:space="preserve">  </w:t>
      </w:r>
    </w:p>
    <w:p w14:paraId="44D8FDD0" w14:textId="6F38CA40" w:rsidR="00CA651D" w:rsidRPr="0041269B" w:rsidRDefault="00400A0A" w:rsidP="00CA651D">
      <w:pPr>
        <w:pStyle w:val="ListParagraph"/>
        <w:numPr>
          <w:ilvl w:val="1"/>
          <w:numId w:val="14"/>
        </w:numPr>
        <w:kinsoku w:val="0"/>
        <w:overflowPunct w:val="0"/>
        <w:ind w:left="108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The alleged offender is</w:t>
      </w:r>
      <w:r w:rsidR="00CA651D" w:rsidRPr="0041269B">
        <w:rPr>
          <w:bCs/>
          <w:sz w:val="22"/>
          <w:szCs w:val="22"/>
        </w:rPr>
        <w:t xml:space="preserve"> an O-6</w:t>
      </w:r>
      <w:r w:rsidR="00D96FD0">
        <w:rPr>
          <w:bCs/>
          <w:sz w:val="22"/>
          <w:szCs w:val="22"/>
        </w:rPr>
        <w:t xml:space="preserve"> or higher rank</w:t>
      </w:r>
      <w:r w:rsidR="00CA651D" w:rsidRPr="0041269B">
        <w:rPr>
          <w:bCs/>
          <w:sz w:val="22"/>
          <w:szCs w:val="22"/>
        </w:rPr>
        <w:t xml:space="preserve"> or equivalent</w:t>
      </w:r>
      <w:r w:rsidR="00D96FD0">
        <w:rPr>
          <w:bCs/>
          <w:sz w:val="22"/>
          <w:szCs w:val="22"/>
        </w:rPr>
        <w:t xml:space="preserve"> civilian grade</w:t>
      </w:r>
      <w:r w:rsidR="00CA651D" w:rsidRPr="0041269B">
        <w:rPr>
          <w:bCs/>
          <w:sz w:val="22"/>
          <w:szCs w:val="22"/>
        </w:rPr>
        <w:t>,</w:t>
      </w:r>
      <w:r w:rsidR="00AA7F0D">
        <w:rPr>
          <w:bCs/>
          <w:sz w:val="22"/>
          <w:szCs w:val="22"/>
        </w:rPr>
        <w:t xml:space="preserve"> an E-9,</w:t>
      </w:r>
      <w:r w:rsidR="00CA651D" w:rsidRPr="0041269B">
        <w:rPr>
          <w:bCs/>
          <w:sz w:val="22"/>
          <w:szCs w:val="22"/>
        </w:rPr>
        <w:t xml:space="preserve"> SARC</w:t>
      </w:r>
      <w:r>
        <w:rPr>
          <w:bCs/>
          <w:sz w:val="22"/>
          <w:szCs w:val="22"/>
        </w:rPr>
        <w:t xml:space="preserve">, </w:t>
      </w:r>
      <w:r w:rsidR="00CA651D" w:rsidRPr="0041269B">
        <w:rPr>
          <w:bCs/>
          <w:sz w:val="22"/>
          <w:szCs w:val="22"/>
        </w:rPr>
        <w:t xml:space="preserve">Victim Advocate, or </w:t>
      </w:r>
      <w:r w:rsidR="00EA09EE">
        <w:rPr>
          <w:bCs/>
          <w:sz w:val="22"/>
          <w:szCs w:val="22"/>
        </w:rPr>
        <w:t xml:space="preserve">other </w:t>
      </w:r>
      <w:r w:rsidR="00CA651D" w:rsidRPr="0041269B">
        <w:rPr>
          <w:bCs/>
          <w:sz w:val="22"/>
          <w:szCs w:val="22"/>
        </w:rPr>
        <w:t xml:space="preserve">SAPR Staff </w:t>
      </w:r>
      <w:r w:rsidR="00EA09EE">
        <w:rPr>
          <w:bCs/>
          <w:sz w:val="22"/>
          <w:szCs w:val="22"/>
        </w:rPr>
        <w:t>at the time of the incident or upon receipt of the information</w:t>
      </w:r>
      <w:r w:rsidR="00CA651D" w:rsidRPr="0041269B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497656765"/>
          <w:placeholder>
            <w:docPart w:val="6064176F929A4100AAB62331F366411F"/>
          </w:placeholder>
          <w:showingPlcHdr/>
          <w:dropDownList>
            <w:listItem w:displayText="Yes" w:value="Yes"/>
            <w:listItem w:displayText="No" w:value="No"/>
            <w:listItem w:displayText="Not available at time of report" w:value="Not available at time of report"/>
          </w:dropDownList>
        </w:sdtPr>
        <w:sdtContent>
          <w:r w:rsidR="00CA651D" w:rsidRPr="002F2A62">
            <w:rPr>
              <w:rStyle w:val="PlaceholderText"/>
            </w:rPr>
            <w:t>Choose an item.</w:t>
          </w:r>
        </w:sdtContent>
      </w:sdt>
    </w:p>
    <w:p w14:paraId="538DF8BE" w14:textId="2BA8662F" w:rsidR="00CA651D" w:rsidRPr="0041269B" w:rsidRDefault="00040AF5" w:rsidP="00CA651D">
      <w:pPr>
        <w:pStyle w:val="ListParagraph"/>
        <w:numPr>
          <w:ilvl w:val="1"/>
          <w:numId w:val="14"/>
        </w:numPr>
        <w:kinsoku w:val="0"/>
        <w:overflowPunct w:val="0"/>
        <w:ind w:left="108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report is considered a “Curious Case” such as a report that includes multiple alleged offenders or victims as established by open investigations or </w:t>
      </w:r>
      <w:r w:rsidR="0066742B">
        <w:rPr>
          <w:bCs/>
          <w:sz w:val="22"/>
          <w:szCs w:val="22"/>
        </w:rPr>
        <w:t>reports of allegations</w:t>
      </w:r>
      <w:r w:rsidR="00CA651D" w:rsidRPr="0041269B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836682760"/>
          <w:placeholder>
            <w:docPart w:val="8076097AA73A4A268595A1C3FF3D894E"/>
          </w:placeholder>
          <w:showingPlcHdr/>
          <w:dropDownList>
            <w:listItem w:displayText="Yes" w:value="Yes"/>
            <w:listItem w:displayText="No" w:value="No"/>
            <w:listItem w:displayText="Not available at time of report" w:value="Not available at time of report"/>
          </w:dropDownList>
        </w:sdtPr>
        <w:sdtContent>
          <w:r w:rsidR="00CA651D" w:rsidRPr="002F2A62">
            <w:rPr>
              <w:rStyle w:val="PlaceholderText"/>
            </w:rPr>
            <w:t>Choose an item.</w:t>
          </w:r>
        </w:sdtContent>
      </w:sdt>
    </w:p>
    <w:p w14:paraId="108753F5" w14:textId="0588C263" w:rsidR="00CA651D" w:rsidRPr="0041269B" w:rsidRDefault="00CA651D" w:rsidP="00CA651D">
      <w:pPr>
        <w:pStyle w:val="ListParagraph"/>
        <w:numPr>
          <w:ilvl w:val="1"/>
          <w:numId w:val="14"/>
        </w:numPr>
        <w:kinsoku w:val="0"/>
        <w:overflowPunct w:val="0"/>
        <w:ind w:left="1080"/>
        <w:textAlignment w:val="baseline"/>
        <w:rPr>
          <w:bCs/>
          <w:sz w:val="22"/>
          <w:szCs w:val="22"/>
        </w:rPr>
      </w:pPr>
      <w:r w:rsidRPr="0041269B">
        <w:rPr>
          <w:bCs/>
          <w:sz w:val="22"/>
          <w:szCs w:val="22"/>
        </w:rPr>
        <w:t>Media</w:t>
      </w:r>
      <w:r w:rsidR="00FC41B0">
        <w:rPr>
          <w:bCs/>
          <w:sz w:val="22"/>
          <w:szCs w:val="22"/>
        </w:rPr>
        <w:t xml:space="preserve"> a</w:t>
      </w:r>
      <w:r w:rsidRPr="0041269B">
        <w:rPr>
          <w:bCs/>
          <w:sz w:val="22"/>
          <w:szCs w:val="22"/>
        </w:rPr>
        <w:t>ttention</w:t>
      </w:r>
      <w:r w:rsidR="00FC41B0">
        <w:rPr>
          <w:bCs/>
          <w:sz w:val="22"/>
          <w:szCs w:val="22"/>
        </w:rPr>
        <w:t xml:space="preserve"> is expected, to include social media postings</w:t>
      </w:r>
      <w:r w:rsidRPr="0041269B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1822184535"/>
          <w:placeholder>
            <w:docPart w:val="54FC758A951346DA87E60C5CABF8C493"/>
          </w:placeholder>
          <w:showingPlcHdr/>
          <w:dropDownList>
            <w:listItem w:displayText="Yes" w:value="Yes"/>
            <w:listItem w:displayText="No" w:value="No"/>
            <w:listItem w:displayText="Not available at time of report" w:value="Not available at time of report"/>
          </w:dropDownList>
        </w:sdtPr>
        <w:sdtContent>
          <w:r w:rsidRPr="002F2A62">
            <w:rPr>
              <w:rStyle w:val="PlaceholderText"/>
            </w:rPr>
            <w:t>Choose an item.</w:t>
          </w:r>
        </w:sdtContent>
      </w:sdt>
    </w:p>
    <w:p w14:paraId="32AC9407" w14:textId="6877E7BF" w:rsidR="00CA651D" w:rsidRPr="0041269B" w:rsidRDefault="00CA651D" w:rsidP="00CA651D">
      <w:pPr>
        <w:pStyle w:val="ListParagraph"/>
        <w:numPr>
          <w:ilvl w:val="1"/>
          <w:numId w:val="14"/>
        </w:numPr>
        <w:kinsoku w:val="0"/>
        <w:overflowPunct w:val="0"/>
        <w:ind w:left="1080"/>
        <w:textAlignment w:val="baseline"/>
        <w:rPr>
          <w:bCs/>
          <w:sz w:val="22"/>
          <w:szCs w:val="22"/>
        </w:rPr>
      </w:pPr>
      <w:r w:rsidRPr="0041269B">
        <w:rPr>
          <w:bCs/>
          <w:sz w:val="22"/>
          <w:szCs w:val="22"/>
        </w:rPr>
        <w:t xml:space="preserve">Congressional </w:t>
      </w:r>
      <w:r w:rsidR="00FC41B0">
        <w:rPr>
          <w:bCs/>
          <w:sz w:val="22"/>
          <w:szCs w:val="22"/>
        </w:rPr>
        <w:t>or elected official i</w:t>
      </w:r>
      <w:r w:rsidRPr="0041269B">
        <w:rPr>
          <w:bCs/>
          <w:sz w:val="22"/>
          <w:szCs w:val="22"/>
        </w:rPr>
        <w:t xml:space="preserve">nvolvement? </w:t>
      </w:r>
      <w:sdt>
        <w:sdtPr>
          <w:rPr>
            <w:bCs/>
            <w:sz w:val="22"/>
            <w:szCs w:val="22"/>
          </w:rPr>
          <w:id w:val="1984042090"/>
          <w:placeholder>
            <w:docPart w:val="B677F9472E5B494EA36545B2EF3F8F5D"/>
          </w:placeholder>
          <w:showingPlcHdr/>
          <w:dropDownList>
            <w:listItem w:displayText="Yes" w:value="Yes"/>
            <w:listItem w:displayText="No" w:value="No"/>
            <w:listItem w:displayText="Not available at time of report" w:value="Not available at time of report"/>
          </w:dropDownList>
        </w:sdtPr>
        <w:sdtContent>
          <w:r w:rsidRPr="002F2A62">
            <w:rPr>
              <w:rStyle w:val="PlaceholderText"/>
            </w:rPr>
            <w:t>Choose an item.</w:t>
          </w:r>
        </w:sdtContent>
      </w:sdt>
    </w:p>
    <w:p w14:paraId="70F2C6CA" w14:textId="77777777" w:rsidR="00592941" w:rsidRPr="009C3660" w:rsidRDefault="00592941" w:rsidP="00592941">
      <w:pPr>
        <w:kinsoku w:val="0"/>
        <w:overflowPunct w:val="0"/>
        <w:textAlignment w:val="baseline"/>
        <w:rPr>
          <w:bCs/>
          <w:sz w:val="22"/>
          <w:szCs w:val="22"/>
        </w:rPr>
      </w:pPr>
    </w:p>
    <w:p w14:paraId="2CC1316A" w14:textId="0006F5BA" w:rsidR="00592941" w:rsidRDefault="00592941" w:rsidP="00592941">
      <w:pPr>
        <w:numPr>
          <w:ilvl w:val="0"/>
          <w:numId w:val="9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 w:rsidRPr="009C3660">
        <w:rPr>
          <w:b/>
          <w:bCs/>
          <w:sz w:val="22"/>
          <w:szCs w:val="22"/>
        </w:rPr>
        <w:t>Victim(s)</w:t>
      </w:r>
      <w:r w:rsidRPr="009C3660">
        <w:rPr>
          <w:bCs/>
          <w:sz w:val="22"/>
          <w:szCs w:val="22"/>
        </w:rPr>
        <w:t xml:space="preserve"> </w:t>
      </w:r>
    </w:p>
    <w:p w14:paraId="260D9F36" w14:textId="77777777" w:rsidR="0094143F" w:rsidRDefault="0094143F" w:rsidP="0094143F">
      <w:pPr>
        <w:kinsoku w:val="0"/>
        <w:overflowPunct w:val="0"/>
        <w:ind w:left="360"/>
        <w:contextualSpacing/>
        <w:textAlignment w:val="baseline"/>
        <w:rPr>
          <w:bCs/>
          <w:sz w:val="22"/>
          <w:szCs w:val="22"/>
        </w:rPr>
      </w:pPr>
    </w:p>
    <w:p w14:paraId="1CBA55A5" w14:textId="1CA5DD10" w:rsidR="0094143F" w:rsidRDefault="0094143F" w:rsidP="0094143F">
      <w:pPr>
        <w:pStyle w:val="BodyText"/>
        <w:kinsoku w:val="0"/>
        <w:overflowPunct w:val="0"/>
        <w:spacing w:line="258" w:lineRule="exact"/>
        <w:ind w:left="360"/>
        <w:rPr>
          <w:b/>
          <w:color w:val="FF0000"/>
          <w:sz w:val="22"/>
          <w:szCs w:val="22"/>
          <w:u w:val="single"/>
        </w:rPr>
      </w:pPr>
      <w:r w:rsidRPr="00703133">
        <w:rPr>
          <w:b/>
          <w:sz w:val="22"/>
          <w:szCs w:val="22"/>
          <w:highlight w:val="yellow"/>
          <w:u w:val="single"/>
        </w:rPr>
        <w:t xml:space="preserve">Note: </w:t>
      </w:r>
      <w:r w:rsidR="00B14AD8">
        <w:rPr>
          <w:b/>
          <w:sz w:val="22"/>
          <w:szCs w:val="22"/>
          <w:highlight w:val="yellow"/>
          <w:u w:val="single"/>
        </w:rPr>
        <w:t xml:space="preserve">Information is based on time of incident.  </w:t>
      </w:r>
      <w:r w:rsidRPr="00703133">
        <w:rPr>
          <w:b/>
          <w:sz w:val="22"/>
          <w:szCs w:val="22"/>
          <w:highlight w:val="yellow"/>
          <w:u w:val="single"/>
        </w:rPr>
        <w:t xml:space="preserve">Do not include PII and depending on the size of the location or the gender make-up of the unit, the SARC may not be able to include victim gender, rank, or grade and those items will be answered with “Protected.” – </w:t>
      </w:r>
      <w:r w:rsidRPr="00703133">
        <w:rPr>
          <w:b/>
          <w:color w:val="FF0000"/>
          <w:sz w:val="22"/>
          <w:szCs w:val="22"/>
          <w:highlight w:val="yellow"/>
          <w:u w:val="single"/>
        </w:rPr>
        <w:t>DELETE THIS NOTE BEFORE SENDING FORWARD.</w:t>
      </w:r>
    </w:p>
    <w:p w14:paraId="3F193197" w14:textId="77777777" w:rsidR="0094143F" w:rsidRPr="0094143F" w:rsidRDefault="0094143F" w:rsidP="0094143F">
      <w:pPr>
        <w:pStyle w:val="BodyText"/>
        <w:kinsoku w:val="0"/>
        <w:overflowPunct w:val="0"/>
        <w:spacing w:line="258" w:lineRule="exact"/>
        <w:ind w:left="360"/>
        <w:rPr>
          <w:b/>
          <w:color w:val="FF0000"/>
          <w:sz w:val="22"/>
          <w:szCs w:val="22"/>
          <w:u w:val="single"/>
        </w:rPr>
      </w:pPr>
    </w:p>
    <w:p w14:paraId="0A917711" w14:textId="4757F176" w:rsidR="00592941" w:rsidRDefault="00592941" w:rsidP="00592941">
      <w:pPr>
        <w:numPr>
          <w:ilvl w:val="1"/>
          <w:numId w:val="9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 w:rsidRPr="009C3660">
        <w:rPr>
          <w:bCs/>
          <w:sz w:val="22"/>
          <w:szCs w:val="22"/>
        </w:rPr>
        <w:t xml:space="preserve">Gender: </w:t>
      </w:r>
      <w:sdt>
        <w:sdtPr>
          <w:rPr>
            <w:bCs/>
            <w:sz w:val="22"/>
            <w:szCs w:val="22"/>
          </w:rPr>
          <w:id w:val="462616746"/>
          <w:placeholder>
            <w:docPart w:val="46A1837233344E159D91A5AB271A7414"/>
          </w:placeholder>
          <w:showingPlcHdr/>
          <w:dropDownList>
            <w:listItem w:displayText="Female" w:value="Female"/>
            <w:listItem w:displayText="Male" w:value="Male"/>
            <w:listItem w:displayText="Unknown" w:value="Unknown"/>
            <w:listItem w:displayText="Protected" w:value="Protected"/>
            <w:listItem w:displayText="Not available at time of report" w:value="Not available at time of report"/>
          </w:dropDownList>
        </w:sdtPr>
        <w:sdtContent>
          <w:r w:rsidR="00C87245" w:rsidRPr="009C3660">
            <w:rPr>
              <w:rStyle w:val="PlaceholderText"/>
            </w:rPr>
            <w:t>Choose an item.</w:t>
          </w:r>
        </w:sdtContent>
      </w:sdt>
    </w:p>
    <w:p w14:paraId="13D70646" w14:textId="7EBBAFC2" w:rsidR="00495FE2" w:rsidRPr="009C3660" w:rsidRDefault="00495FE2" w:rsidP="00592941">
      <w:pPr>
        <w:numPr>
          <w:ilvl w:val="1"/>
          <w:numId w:val="9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Rank/</w:t>
      </w:r>
      <w:r w:rsidRPr="009C3660">
        <w:rPr>
          <w:bCs/>
          <w:sz w:val="22"/>
          <w:szCs w:val="22"/>
        </w:rPr>
        <w:t>Grade:</w:t>
      </w:r>
      <w:sdt>
        <w:sdtPr>
          <w:rPr>
            <w:bCs/>
            <w:sz w:val="22"/>
            <w:szCs w:val="22"/>
          </w:rPr>
          <w:id w:val="2055186594"/>
          <w:placeholder>
            <w:docPart w:val="898586E9187440E2B95D0ED92B7B5F1C"/>
          </w:placeholder>
          <w:showingPlcHdr/>
          <w:dropDownList>
            <w:listItem w:displayText="E1" w:value="E1"/>
            <w:listItem w:displayText="E2" w:value="E2"/>
            <w:listItem w:displayText="E3" w:value="E3"/>
            <w:listItem w:displayText="E4" w:value="E4"/>
            <w:listItem w:displayText="E5" w:value="E5"/>
            <w:listItem w:displayText="E6" w:value="E6"/>
            <w:listItem w:displayText="E7" w:value="E7"/>
            <w:listItem w:displayText="E8" w:value="E8"/>
            <w:listItem w:displayText="E9" w:value="E9"/>
            <w:listItem w:displayText="W1" w:value="W1"/>
            <w:listItem w:displayText="W2" w:value="W2"/>
            <w:listItem w:displayText="W3" w:value="W3"/>
            <w:listItem w:displayText="W4" w:value="W4"/>
            <w:listItem w:displayText="W5" w:value="W5"/>
            <w:listItem w:displayText="O1" w:value="O1"/>
            <w:listItem w:displayText="O2" w:value="O2"/>
            <w:listItem w:displayText="O3" w:value="O3"/>
            <w:listItem w:displayText="O4" w:value="O4"/>
            <w:listItem w:displayText="O5" w:value="O5"/>
            <w:listItem w:displayText="O6" w:value="O6"/>
            <w:listItem w:displayText="O7" w:value="O7"/>
            <w:listItem w:displayText="O8" w:value="O8"/>
            <w:listItem w:displayText="O9" w:value="O9"/>
            <w:listItem w:displayText="O10" w:value="O10"/>
            <w:listItem w:displayText="GS-1" w:value="GS-1"/>
            <w:listItem w:displayText="GS-2" w:value="GS-2"/>
            <w:listItem w:displayText="GS-3" w:value="GS-3"/>
            <w:listItem w:displayText="GS-4" w:value="GS-4"/>
            <w:listItem w:displayText="GS-6" w:value="GS-6"/>
            <w:listItem w:displayText="GS-7" w:value="GS-7"/>
            <w:listItem w:displayText="GS-8" w:value="GS-8"/>
            <w:listItem w:displayText="GS-9" w:value="GS-9"/>
            <w:listItem w:displayText="GS-10" w:value="GS-10"/>
            <w:listItem w:displayText="GS-11" w:value="GS-11"/>
            <w:listItem w:displayText="GS-12" w:value="GS-12"/>
            <w:listItem w:displayText="GS-13" w:value="GS-13"/>
            <w:listItem w:displayText="GS-14" w:value="GS-14"/>
            <w:listItem w:displayText="GS-15" w:value="GS-15"/>
            <w:listItem w:displayText="SES" w:value="SES"/>
            <w:listItem w:displayText="NF-1" w:value="NF-1"/>
            <w:listItem w:displayText="NF-2" w:value="NF-2"/>
            <w:listItem w:displayText="NF-3" w:value="NF-3"/>
            <w:listItem w:displayText="NF-4" w:value="NF-4"/>
            <w:listItem w:displayText="NF-5" w:value="NF-5"/>
            <w:listItem w:displayText="NF-6" w:value="NF-6"/>
            <w:listItem w:displayText="Protected" w:value="Protected"/>
            <w:listItem w:displayText="Not applicable" w:value="Not applicable"/>
            <w:listItem w:displayText="Not available at time of report" w:value="Not available at time of report"/>
          </w:dropDownList>
        </w:sdtPr>
        <w:sdtContent>
          <w:r w:rsidRPr="009C3660">
            <w:rPr>
              <w:rStyle w:val="PlaceholderText"/>
            </w:rPr>
            <w:t>Choose an item.</w:t>
          </w:r>
        </w:sdtContent>
      </w:sdt>
    </w:p>
    <w:p w14:paraId="09918C90" w14:textId="6B2523EF" w:rsidR="00592941" w:rsidRPr="009C3660" w:rsidRDefault="00592941" w:rsidP="00592941">
      <w:pPr>
        <w:numPr>
          <w:ilvl w:val="1"/>
          <w:numId w:val="9"/>
        </w:numPr>
        <w:contextualSpacing/>
        <w:rPr>
          <w:bCs/>
          <w:sz w:val="22"/>
          <w:szCs w:val="22"/>
        </w:rPr>
      </w:pPr>
      <w:r w:rsidRPr="009C3660">
        <w:rPr>
          <w:bCs/>
          <w:sz w:val="22"/>
          <w:szCs w:val="22"/>
        </w:rPr>
        <w:t>Duty status:</w:t>
      </w:r>
      <w:r w:rsidR="00E70737" w:rsidRPr="00E70737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301458139"/>
          <w:placeholder>
            <w:docPart w:val="50E11C0F51AA46CB85A7FF8201C6C372"/>
          </w:placeholder>
          <w:showingPlcHdr/>
          <w:dropDownList>
            <w:listItem w:displayText="DSG/M-Day" w:value="DSG/M-Day"/>
            <w:listItem w:displayText="T32 Technician" w:value="T32 Technician"/>
            <w:listItem w:displayText="T32 AGR" w:value="T32 AGR"/>
            <w:listItem w:displayText="T10" w:value="T10"/>
            <w:listItem w:displayText="T5 Civilian" w:value="T5 Civilian"/>
            <w:listItem w:displayText="Military Dependent (18+)" w:value="Military Dependent (18+)"/>
            <w:listItem w:displayText="DoD Contractor" w:value="DoD Contractor"/>
            <w:listItem w:displayText="Non-government Civilian" w:value="Non-government Civilian"/>
            <w:listItem w:displayText="Foreign National" w:value="Foreign National"/>
            <w:listItem w:displayText="Protected" w:value="Protected"/>
            <w:listItem w:displayText="Not available at time of report" w:value="Not available at time of report"/>
          </w:dropDownList>
        </w:sdtPr>
        <w:sdtContent>
          <w:r w:rsidR="00E70737" w:rsidRPr="009C3660">
            <w:rPr>
              <w:rStyle w:val="PlaceholderText"/>
            </w:rPr>
            <w:t>Choose an item.</w:t>
          </w:r>
        </w:sdtContent>
      </w:sdt>
      <w:r w:rsidRPr="009C3660">
        <w:rPr>
          <w:bCs/>
          <w:sz w:val="22"/>
          <w:szCs w:val="22"/>
        </w:rPr>
        <w:t xml:space="preserve"> </w:t>
      </w:r>
    </w:p>
    <w:p w14:paraId="2FCA2B6F" w14:textId="7F51FC32" w:rsidR="00592941" w:rsidRPr="009C3660" w:rsidRDefault="00592941" w:rsidP="00592941">
      <w:pPr>
        <w:numPr>
          <w:ilvl w:val="1"/>
          <w:numId w:val="9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 w:rsidRPr="009C3660">
        <w:rPr>
          <w:bCs/>
          <w:sz w:val="22"/>
          <w:szCs w:val="22"/>
        </w:rPr>
        <w:t xml:space="preserve">Service affiliation: </w:t>
      </w:r>
      <w:sdt>
        <w:sdtPr>
          <w:rPr>
            <w:bCs/>
            <w:sz w:val="22"/>
            <w:szCs w:val="22"/>
          </w:rPr>
          <w:id w:val="-840387462"/>
          <w:placeholder>
            <w:docPart w:val="221D26E67AF241A69A209B07C6692DCF"/>
          </w:placeholder>
          <w:showingPlcHdr/>
          <w:dropDownList>
            <w:listItem w:displayText="Air Force" w:value="Air Force"/>
            <w:listItem w:displayText="Air National Guard" w:value="Air National Guard"/>
            <w:listItem w:displayText="Air Force Reserves" w:value="Air Force Reserves"/>
            <w:listItem w:displayText="Army" w:value="Army"/>
            <w:listItem w:displayText="Army National Guard" w:value="Army National Guard"/>
            <w:listItem w:displayText="Army Reserves" w:value="Army Reserves"/>
            <w:listItem w:displayText="Navy" w:value="Navy"/>
            <w:listItem w:displayText="Navy Reserves" w:value="Navy Reserves"/>
            <w:listItem w:displayText="Marines" w:value="Marines"/>
            <w:listItem w:displayText="Marine Reserves" w:value="Marine Reserves"/>
            <w:listItem w:displayText="Coast Guard" w:value="Coast Guard"/>
            <w:listItem w:displayText="None" w:value="None"/>
            <w:listItem w:displayText="Protected" w:value="Protected"/>
            <w:listItem w:displayText="Not available at time of report" w:value="Not available at time of report"/>
          </w:dropDownList>
        </w:sdtPr>
        <w:sdtContent>
          <w:r w:rsidR="00EC2836" w:rsidRPr="009C3660">
            <w:rPr>
              <w:rStyle w:val="PlaceholderText"/>
            </w:rPr>
            <w:t>Choose an item.</w:t>
          </w:r>
        </w:sdtContent>
      </w:sdt>
    </w:p>
    <w:p w14:paraId="784639A3" w14:textId="77777777" w:rsidR="00AD7876" w:rsidRPr="009C3660" w:rsidRDefault="00AD7876" w:rsidP="00AD7876">
      <w:pPr>
        <w:numPr>
          <w:ilvl w:val="1"/>
          <w:numId w:val="9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State NG membership:</w:t>
      </w:r>
      <w:r w:rsidRPr="009C3660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1444914451"/>
          <w:placeholder>
            <w:docPart w:val="94B47F90DFC0498B92A84D24CFF53DB9"/>
          </w:placeholder>
          <w:showingPlcHdr/>
          <w:dropDownList>
            <w:listItem w:displayText="AK" w:value="AK"/>
            <w:listItem w:displayText="AL" w:value="AL"/>
            <w:listItem w:displayText="AR" w:value="AR"/>
            <w:listItem w:displayText="AZ" w:value="AZ"/>
            <w:listItem w:displayText="CA" w:value="CA"/>
            <w:listItem w:displayText="CO" w:value="CO"/>
            <w:listItem w:displayText="CT" w:value="CT"/>
            <w:listItem w:displayText="DC" w:value="DC"/>
            <w:listItem w:displayText="DE" w:value="DE"/>
            <w:listItem w:displayText="FL" w:value="FL"/>
            <w:listItem w:displayText="GA" w:value="GA"/>
            <w:listItem w:displayText="GU" w:value="GU"/>
            <w:listItem w:displayText="HI" w:value="HI"/>
            <w:listItem w:displayText="IA" w:value="IA"/>
            <w:listItem w:displayText="ID" w:value="ID"/>
            <w:listItem w:displayText="IL" w:value="IL"/>
            <w:listItem w:displayText="IN" w:value="IN"/>
            <w:listItem w:displayText="KS" w:value="KS"/>
            <w:listItem w:displayText="KY" w:value="KY"/>
            <w:listItem w:displayText="LA" w:value="LA"/>
            <w:listItem w:displayText="MA" w:value="MA"/>
            <w:listItem w:displayText="MD" w:value="MD"/>
            <w:listItem w:displayText="ME" w:value="ME"/>
            <w:listItem w:displayText="MI" w:value="MI"/>
            <w:listItem w:displayText="MN" w:value="MN"/>
            <w:listItem w:displayText="MO" w:value="MO"/>
            <w:listItem w:displayText="MS" w:value="MS"/>
            <w:listItem w:displayText="MT" w:value="MT"/>
            <w:listItem w:displayText="NC" w:value="NC"/>
            <w:listItem w:displayText="ND" w:value="ND"/>
            <w:listItem w:displayText="NE" w:value="NE"/>
            <w:listItem w:displayText="NH" w:value="NH"/>
            <w:listItem w:displayText="NJ" w:value="NJ"/>
            <w:listItem w:displayText="NM" w:value="NM"/>
            <w:listItem w:displayText="NV" w:value="NV"/>
            <w:listItem w:displayText="NY" w:value="NY"/>
            <w:listItem w:displayText="OH" w:value="OH"/>
            <w:listItem w:displayText="OK" w:value="OK"/>
            <w:listItem w:displayText="OR" w:value="OR"/>
            <w:listItem w:displayText="PA" w:value="PA"/>
            <w:listItem w:displayText="PR" w:value="PR"/>
            <w:listItem w:displayText="RI" w:value="RI"/>
            <w:listItem w:displayText="SC" w:value="SC"/>
            <w:listItem w:displayText="SD" w:value="SD"/>
            <w:listItem w:displayText="TN" w:value="TN"/>
            <w:listItem w:displayText="TX" w:value="TX"/>
            <w:listItem w:displayText="UT" w:value="UT"/>
            <w:listItem w:displayText="VA" w:value="VA"/>
            <w:listItem w:displayText="VI" w:value="VI"/>
            <w:listItem w:displayText="VT" w:value="VT"/>
            <w:listItem w:displayText="WA" w:value="WA"/>
            <w:listItem w:displayText="WI" w:value="WI"/>
            <w:listItem w:displayText="WV" w:value="WV"/>
            <w:listItem w:displayText="WY" w:value="WY"/>
            <w:listItem w:displayText="Not applicable" w:value="Not applicable"/>
          </w:dropDownList>
        </w:sdtPr>
        <w:sdtContent>
          <w:r w:rsidRPr="002F2A62">
            <w:rPr>
              <w:rStyle w:val="PlaceholderText"/>
            </w:rPr>
            <w:t>Choose an item.</w:t>
          </w:r>
        </w:sdtContent>
      </w:sdt>
    </w:p>
    <w:p w14:paraId="6B8EFF36" w14:textId="757AD1B4" w:rsidR="00FD46E3" w:rsidRPr="00182B6A" w:rsidRDefault="00592941" w:rsidP="00182B6A">
      <w:pPr>
        <w:numPr>
          <w:ilvl w:val="1"/>
          <w:numId w:val="9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 w:rsidRPr="009C3660">
        <w:rPr>
          <w:bCs/>
          <w:sz w:val="22"/>
          <w:szCs w:val="22"/>
        </w:rPr>
        <w:t>Assigned Unit:</w:t>
      </w:r>
      <w:r w:rsidR="00487818" w:rsidRPr="009C3660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1405906444"/>
          <w:placeholder>
            <w:docPart w:val="5A821459320C40609D68CB600840814D"/>
          </w:placeholder>
          <w:showingPlcHdr/>
        </w:sdtPr>
        <w:sdtContent>
          <w:r w:rsidR="00136B7E" w:rsidRPr="002F2A62">
            <w:rPr>
              <w:rStyle w:val="PlaceholderText"/>
            </w:rPr>
            <w:t>Click or tap here to enter text.</w:t>
          </w:r>
        </w:sdtContent>
      </w:sdt>
    </w:p>
    <w:p w14:paraId="6B1A7C1E" w14:textId="77777777" w:rsidR="00592941" w:rsidRPr="0041269B" w:rsidRDefault="00592941" w:rsidP="00592941">
      <w:pPr>
        <w:kinsoku w:val="0"/>
        <w:overflowPunct w:val="0"/>
        <w:ind w:left="1080" w:hanging="360"/>
        <w:textAlignment w:val="baseline"/>
        <w:rPr>
          <w:bCs/>
          <w:sz w:val="22"/>
          <w:szCs w:val="22"/>
        </w:rPr>
      </w:pPr>
    </w:p>
    <w:p w14:paraId="72188182" w14:textId="7299512A" w:rsidR="00592941" w:rsidRPr="0094143F" w:rsidRDefault="00E40EDE" w:rsidP="00592941">
      <w:pPr>
        <w:numPr>
          <w:ilvl w:val="0"/>
          <w:numId w:val="9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Alleged Offender</w:t>
      </w:r>
      <w:r w:rsidR="00592941" w:rsidRPr="0041269B">
        <w:rPr>
          <w:b/>
          <w:bCs/>
          <w:sz w:val="22"/>
          <w:szCs w:val="22"/>
        </w:rPr>
        <w:t>(s)</w:t>
      </w:r>
      <w:r w:rsidR="00592941" w:rsidRPr="0041269B">
        <w:rPr>
          <w:b/>
          <w:bCs/>
          <w:i/>
          <w:sz w:val="22"/>
          <w:szCs w:val="22"/>
        </w:rPr>
        <w:t xml:space="preserve">  </w:t>
      </w:r>
    </w:p>
    <w:p w14:paraId="203DB161" w14:textId="79CA94F3" w:rsidR="0094143F" w:rsidRDefault="0094143F" w:rsidP="0094143F">
      <w:pPr>
        <w:kinsoku w:val="0"/>
        <w:overflowPunct w:val="0"/>
        <w:ind w:left="360"/>
        <w:contextualSpacing/>
        <w:textAlignment w:val="baseline"/>
        <w:rPr>
          <w:b/>
          <w:bCs/>
          <w:i/>
          <w:sz w:val="22"/>
          <w:szCs w:val="22"/>
        </w:rPr>
      </w:pPr>
    </w:p>
    <w:p w14:paraId="6D51D428" w14:textId="749F4AA3" w:rsidR="0094143F" w:rsidRPr="00FD46E3" w:rsidRDefault="0094143F" w:rsidP="0094143F">
      <w:pPr>
        <w:pStyle w:val="BodyText"/>
        <w:kinsoku w:val="0"/>
        <w:overflowPunct w:val="0"/>
        <w:spacing w:line="258" w:lineRule="exact"/>
        <w:ind w:left="360"/>
        <w:rPr>
          <w:b/>
          <w:color w:val="FF0000"/>
          <w:sz w:val="22"/>
          <w:szCs w:val="22"/>
          <w:u w:val="single"/>
        </w:rPr>
      </w:pPr>
      <w:r w:rsidRPr="00703133">
        <w:rPr>
          <w:b/>
          <w:sz w:val="22"/>
          <w:szCs w:val="22"/>
          <w:highlight w:val="yellow"/>
          <w:u w:val="single"/>
        </w:rPr>
        <w:t xml:space="preserve">Note: </w:t>
      </w:r>
      <w:r w:rsidR="00B14AD8">
        <w:rPr>
          <w:b/>
          <w:sz w:val="22"/>
          <w:szCs w:val="22"/>
          <w:highlight w:val="yellow"/>
          <w:u w:val="single"/>
        </w:rPr>
        <w:t xml:space="preserve">Information is based on time of incident.  </w:t>
      </w:r>
      <w:r w:rsidRPr="00703133">
        <w:rPr>
          <w:b/>
          <w:sz w:val="22"/>
          <w:szCs w:val="22"/>
          <w:highlight w:val="yellow"/>
          <w:u w:val="single"/>
        </w:rPr>
        <w:t xml:space="preserve">Do not include PII and depending on the size of the location or the gender make-up of the unit, the SARC may not be able to include subject gender, rank, or grade and those items will be answered with “Protected.” – </w:t>
      </w:r>
      <w:r w:rsidRPr="00703133">
        <w:rPr>
          <w:b/>
          <w:color w:val="FF0000"/>
          <w:sz w:val="22"/>
          <w:szCs w:val="22"/>
          <w:highlight w:val="yellow"/>
          <w:u w:val="single"/>
        </w:rPr>
        <w:t>DELETE THIS NOTE BEFORE SENDING FORWARD.</w:t>
      </w:r>
    </w:p>
    <w:p w14:paraId="6BC12FC0" w14:textId="77777777" w:rsidR="0094143F" w:rsidRPr="0041269B" w:rsidRDefault="0094143F" w:rsidP="0094143F">
      <w:pPr>
        <w:kinsoku w:val="0"/>
        <w:overflowPunct w:val="0"/>
        <w:ind w:left="360"/>
        <w:contextualSpacing/>
        <w:textAlignment w:val="baseline"/>
        <w:rPr>
          <w:bCs/>
          <w:sz w:val="22"/>
          <w:szCs w:val="22"/>
        </w:rPr>
      </w:pPr>
    </w:p>
    <w:p w14:paraId="15B4155B" w14:textId="1606A77D" w:rsidR="00596F23" w:rsidRDefault="00596F23" w:rsidP="00596F23">
      <w:pPr>
        <w:numPr>
          <w:ilvl w:val="1"/>
          <w:numId w:val="9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 w:rsidRPr="0041269B">
        <w:rPr>
          <w:bCs/>
          <w:sz w:val="22"/>
          <w:szCs w:val="22"/>
        </w:rPr>
        <w:t xml:space="preserve">Gender: </w:t>
      </w:r>
      <w:sdt>
        <w:sdtPr>
          <w:rPr>
            <w:bCs/>
            <w:sz w:val="22"/>
            <w:szCs w:val="22"/>
          </w:rPr>
          <w:id w:val="1971790594"/>
          <w:placeholder>
            <w:docPart w:val="8C03A3390B8744F98EF9C97D42791B85"/>
          </w:placeholder>
          <w:showingPlcHdr/>
          <w:dropDownList>
            <w:listItem w:displayText="Female" w:value="Female"/>
            <w:listItem w:displayText="Male" w:value="Male"/>
            <w:listItem w:displayText="Protected" w:value="Protected"/>
            <w:listItem w:displayText="Unknown" w:value="Unknown"/>
            <w:listItem w:displayText="Not available at time of report" w:value="Not available at time of report"/>
          </w:dropDownList>
        </w:sdtPr>
        <w:sdtContent>
          <w:r w:rsidRPr="002F2A62">
            <w:rPr>
              <w:rStyle w:val="PlaceholderText"/>
            </w:rPr>
            <w:t>Choose an item.</w:t>
          </w:r>
        </w:sdtContent>
      </w:sdt>
    </w:p>
    <w:p w14:paraId="18541A90" w14:textId="6C5F61D7" w:rsidR="00F955D4" w:rsidRPr="00F955D4" w:rsidRDefault="00F955D4" w:rsidP="00F955D4">
      <w:pPr>
        <w:numPr>
          <w:ilvl w:val="1"/>
          <w:numId w:val="9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 w:rsidRPr="0041269B">
        <w:rPr>
          <w:bCs/>
          <w:sz w:val="22"/>
          <w:szCs w:val="22"/>
        </w:rPr>
        <w:t>Grade:</w:t>
      </w:r>
      <w:sdt>
        <w:sdtPr>
          <w:rPr>
            <w:bCs/>
            <w:sz w:val="22"/>
            <w:szCs w:val="22"/>
          </w:rPr>
          <w:id w:val="-1559541976"/>
          <w:placeholder>
            <w:docPart w:val="FDF45BA5D68942C2B723E95DBEEA2035"/>
          </w:placeholder>
          <w:showingPlcHdr/>
          <w:dropDownList>
            <w:listItem w:displayText="E1" w:value="E1"/>
            <w:listItem w:displayText="E2" w:value="E2"/>
            <w:listItem w:displayText="E3" w:value="E3"/>
            <w:listItem w:displayText="E4" w:value="E4"/>
            <w:listItem w:displayText="E5" w:value="E5"/>
            <w:listItem w:displayText="E6" w:value="E6"/>
            <w:listItem w:displayText="E7" w:value="E7"/>
            <w:listItem w:displayText="E8" w:value="E8"/>
            <w:listItem w:displayText="E9" w:value="E9"/>
            <w:listItem w:displayText="W1" w:value="W1"/>
            <w:listItem w:displayText="W2" w:value="W2"/>
            <w:listItem w:displayText="W3" w:value="W3"/>
            <w:listItem w:displayText="W4" w:value="W4"/>
            <w:listItem w:displayText="W5" w:value="W5"/>
            <w:listItem w:displayText="O1" w:value="O1"/>
            <w:listItem w:displayText="O2" w:value="O2"/>
            <w:listItem w:displayText="O3" w:value="O3"/>
            <w:listItem w:displayText="O4" w:value="O4"/>
            <w:listItem w:displayText="O5" w:value="O5"/>
            <w:listItem w:displayText="O6" w:value="O6"/>
            <w:listItem w:displayText="O7" w:value="O7"/>
            <w:listItem w:displayText="O8" w:value="O8"/>
            <w:listItem w:displayText="O9" w:value="O9"/>
            <w:listItem w:displayText="O10" w:value="O10"/>
            <w:listItem w:displayText="GS-1" w:value="GS-1"/>
            <w:listItem w:displayText="GS-2" w:value="GS-2"/>
            <w:listItem w:displayText="GS-3" w:value="GS-3"/>
            <w:listItem w:displayText="GS-4" w:value="GS-4"/>
            <w:listItem w:displayText="GS-6" w:value="GS-6"/>
            <w:listItem w:displayText="GS-7" w:value="GS-7"/>
            <w:listItem w:displayText="GS-8" w:value="GS-8"/>
            <w:listItem w:displayText="GS-9" w:value="GS-9"/>
            <w:listItem w:displayText="GS-10" w:value="GS-10"/>
            <w:listItem w:displayText="GS-11" w:value="GS-11"/>
            <w:listItem w:displayText="GS-12" w:value="GS-12"/>
            <w:listItem w:displayText="GS-13" w:value="GS-13"/>
            <w:listItem w:displayText="GS-14" w:value="GS-14"/>
            <w:listItem w:displayText="GS-15" w:value="GS-15"/>
            <w:listItem w:displayText="SES" w:value="SES"/>
            <w:listItem w:displayText="NF-1" w:value="NF-1"/>
            <w:listItem w:displayText="NF-2" w:value="NF-2"/>
            <w:listItem w:displayText="NF-3" w:value="NF-3"/>
            <w:listItem w:displayText="NF-4" w:value="NF-4"/>
            <w:listItem w:displayText="NF-5" w:value="NF-5"/>
            <w:listItem w:displayText="NF-6" w:value="NF-6"/>
            <w:listItem w:displayText="Protected" w:value="Protected"/>
            <w:listItem w:displayText="Not applicable" w:value="Not applicable"/>
            <w:listItem w:displayText="Not available at time of report" w:value="Not available at time of report"/>
          </w:dropDownList>
        </w:sdtPr>
        <w:sdtContent>
          <w:r w:rsidRPr="002F2A62">
            <w:rPr>
              <w:rStyle w:val="PlaceholderText"/>
            </w:rPr>
            <w:t>Choose an item.</w:t>
          </w:r>
        </w:sdtContent>
      </w:sdt>
    </w:p>
    <w:p w14:paraId="38A3F79C" w14:textId="77777777" w:rsidR="00596F23" w:rsidRPr="0041269B" w:rsidRDefault="00596F23" w:rsidP="00596F23">
      <w:pPr>
        <w:numPr>
          <w:ilvl w:val="1"/>
          <w:numId w:val="9"/>
        </w:numPr>
        <w:contextualSpacing/>
        <w:rPr>
          <w:bCs/>
          <w:sz w:val="22"/>
          <w:szCs w:val="22"/>
        </w:rPr>
      </w:pPr>
      <w:r w:rsidRPr="0041269B">
        <w:rPr>
          <w:bCs/>
          <w:sz w:val="22"/>
          <w:szCs w:val="22"/>
        </w:rPr>
        <w:t xml:space="preserve">Duty status: </w:t>
      </w:r>
      <w:sdt>
        <w:sdtPr>
          <w:rPr>
            <w:bCs/>
            <w:sz w:val="22"/>
            <w:szCs w:val="22"/>
          </w:rPr>
          <w:id w:val="1102374213"/>
          <w:placeholder>
            <w:docPart w:val="3DBB37E1B92E4EFF9AE9CCE8A7E989E7"/>
          </w:placeholder>
          <w:showingPlcHdr/>
          <w:dropDownList>
            <w:listItem w:displayText="DSG/M-Day" w:value="DSG/M-Day"/>
            <w:listItem w:displayText="T32 Technician" w:value="T32 Technician"/>
            <w:listItem w:displayText="T32 AGR" w:value="T32 AGR"/>
            <w:listItem w:displayText="T10" w:value="T10"/>
            <w:listItem w:displayText="T5 Civilian" w:value="T5 Civilian"/>
            <w:listItem w:displayText="Military Dependent" w:value="Military Dependent"/>
            <w:listItem w:displayText="DoD Contractor" w:value="DoD Contractor"/>
            <w:listItem w:displayText="Non-government Civilian" w:value="Non-government Civilian"/>
            <w:listItem w:displayText="Foreign National" w:value="Foreign National"/>
            <w:listItem w:displayText="Protected" w:value="Protected"/>
            <w:listItem w:displayText="Not available at time of report" w:value="Not available at time of report"/>
          </w:dropDownList>
        </w:sdtPr>
        <w:sdtContent>
          <w:r w:rsidRPr="002F2A62">
            <w:rPr>
              <w:rStyle w:val="PlaceholderText"/>
            </w:rPr>
            <w:t>Choose an item.</w:t>
          </w:r>
        </w:sdtContent>
      </w:sdt>
    </w:p>
    <w:p w14:paraId="055EF451" w14:textId="77777777" w:rsidR="00596F23" w:rsidRPr="0041269B" w:rsidRDefault="00596F23" w:rsidP="00596F23">
      <w:pPr>
        <w:numPr>
          <w:ilvl w:val="1"/>
          <w:numId w:val="9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 w:rsidRPr="0041269B">
        <w:rPr>
          <w:bCs/>
          <w:sz w:val="22"/>
          <w:szCs w:val="22"/>
        </w:rPr>
        <w:t xml:space="preserve">Service affiliation: </w:t>
      </w:r>
      <w:sdt>
        <w:sdtPr>
          <w:rPr>
            <w:bCs/>
            <w:sz w:val="22"/>
            <w:szCs w:val="22"/>
          </w:rPr>
          <w:id w:val="-458112894"/>
          <w:placeholder>
            <w:docPart w:val="71867F5483284D37BE4ADD8FC0F424DD"/>
          </w:placeholder>
          <w:showingPlcHdr/>
          <w:dropDownList>
            <w:listItem w:displayText="Air Force" w:value="Air Force"/>
            <w:listItem w:displayText="Air National Guard" w:value="Air National Guard"/>
            <w:listItem w:displayText="Air Force Reserves" w:value="Air Force Reserves"/>
            <w:listItem w:displayText="Army" w:value="Army"/>
            <w:listItem w:displayText="Army National Guard" w:value="Army National Guard"/>
            <w:listItem w:displayText="Army Reserves" w:value="Army Reserves"/>
            <w:listItem w:displayText="Navy" w:value="Navy"/>
            <w:listItem w:displayText="Navy Reserves" w:value="Navy Reserves"/>
            <w:listItem w:displayText="Marines" w:value="Marines"/>
            <w:listItem w:displayText="Marine Reserves" w:value="Marine Reserves"/>
            <w:listItem w:displayText="Coast Guard" w:value="Coast Guard"/>
            <w:listItem w:displayText="None" w:value="None"/>
            <w:listItem w:displayText="Protected" w:value="Protected"/>
            <w:listItem w:displayText="Not available at time of report" w:value="Not available at time of report"/>
          </w:dropDownList>
        </w:sdtPr>
        <w:sdtContent>
          <w:r w:rsidRPr="002F2A62">
            <w:rPr>
              <w:rStyle w:val="PlaceholderText"/>
            </w:rPr>
            <w:t>Choose an item.</w:t>
          </w:r>
        </w:sdtContent>
      </w:sdt>
    </w:p>
    <w:p w14:paraId="58995D10" w14:textId="77777777" w:rsidR="00AD7876" w:rsidRDefault="00AD7876" w:rsidP="00596F23">
      <w:pPr>
        <w:numPr>
          <w:ilvl w:val="1"/>
          <w:numId w:val="9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State NG membership:</w:t>
      </w:r>
      <w:r w:rsidRPr="009C3660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942724109"/>
          <w:placeholder>
            <w:docPart w:val="F70AC72982F145D3BDAF1B83287B4DB8"/>
          </w:placeholder>
          <w:showingPlcHdr/>
          <w:dropDownList>
            <w:listItem w:displayText="AK" w:value="AK"/>
            <w:listItem w:displayText="AL" w:value="AL"/>
            <w:listItem w:displayText="AR" w:value="AR"/>
            <w:listItem w:displayText="AZ" w:value="AZ"/>
            <w:listItem w:displayText="CA" w:value="CA"/>
            <w:listItem w:displayText="CO" w:value="CO"/>
            <w:listItem w:displayText="CT" w:value="CT"/>
            <w:listItem w:displayText="DC" w:value="DC"/>
            <w:listItem w:displayText="DE" w:value="DE"/>
            <w:listItem w:displayText="FL" w:value="FL"/>
            <w:listItem w:displayText="GA" w:value="GA"/>
            <w:listItem w:displayText="GU" w:value="GU"/>
            <w:listItem w:displayText="HI" w:value="HI"/>
            <w:listItem w:displayText="IA" w:value="IA"/>
            <w:listItem w:displayText="ID" w:value="ID"/>
            <w:listItem w:displayText="IL" w:value="IL"/>
            <w:listItem w:displayText="IN" w:value="IN"/>
            <w:listItem w:displayText="KS" w:value="KS"/>
            <w:listItem w:displayText="KY" w:value="KY"/>
            <w:listItem w:displayText="LA" w:value="LA"/>
            <w:listItem w:displayText="MA" w:value="MA"/>
            <w:listItem w:displayText="MD" w:value="MD"/>
            <w:listItem w:displayText="ME" w:value="ME"/>
            <w:listItem w:displayText="MI" w:value="MI"/>
            <w:listItem w:displayText="MN" w:value="MN"/>
            <w:listItem w:displayText="MO" w:value="MO"/>
            <w:listItem w:displayText="MS" w:value="MS"/>
            <w:listItem w:displayText="MT" w:value="MT"/>
            <w:listItem w:displayText="NC" w:value="NC"/>
            <w:listItem w:displayText="ND" w:value="ND"/>
            <w:listItem w:displayText="NE" w:value="NE"/>
            <w:listItem w:displayText="NH" w:value="NH"/>
            <w:listItem w:displayText="NJ" w:value="NJ"/>
            <w:listItem w:displayText="NM" w:value="NM"/>
            <w:listItem w:displayText="NV" w:value="NV"/>
            <w:listItem w:displayText="NY" w:value="NY"/>
            <w:listItem w:displayText="OH" w:value="OH"/>
            <w:listItem w:displayText="OK" w:value="OK"/>
            <w:listItem w:displayText="OR" w:value="OR"/>
            <w:listItem w:displayText="PA" w:value="PA"/>
            <w:listItem w:displayText="PR" w:value="PR"/>
            <w:listItem w:displayText="RI" w:value="RI"/>
            <w:listItem w:displayText="SC" w:value="SC"/>
            <w:listItem w:displayText="SD" w:value="SD"/>
            <w:listItem w:displayText="TN" w:value="TN"/>
            <w:listItem w:displayText="TX" w:value="TX"/>
            <w:listItem w:displayText="UT" w:value="UT"/>
            <w:listItem w:displayText="VA" w:value="VA"/>
            <w:listItem w:displayText="VI" w:value="VI"/>
            <w:listItem w:displayText="VT" w:value="VT"/>
            <w:listItem w:displayText="WA" w:value="WA"/>
            <w:listItem w:displayText="WI" w:value="WI"/>
            <w:listItem w:displayText="WV" w:value="WV"/>
            <w:listItem w:displayText="WY" w:value="WY"/>
            <w:listItem w:displayText="Not applicable" w:value="Not applicable"/>
          </w:dropDownList>
        </w:sdtPr>
        <w:sdtContent>
          <w:r w:rsidRPr="002F2A62">
            <w:rPr>
              <w:rStyle w:val="PlaceholderText"/>
            </w:rPr>
            <w:t>Choose an item.</w:t>
          </w:r>
        </w:sdtContent>
      </w:sdt>
      <w:r w:rsidRPr="00331B8C">
        <w:rPr>
          <w:bCs/>
          <w:sz w:val="22"/>
          <w:szCs w:val="22"/>
        </w:rPr>
        <w:t xml:space="preserve"> </w:t>
      </w:r>
    </w:p>
    <w:p w14:paraId="0266C44B" w14:textId="1E344677" w:rsidR="00592941" w:rsidRPr="00AD7876" w:rsidRDefault="00596F23" w:rsidP="00AD7876">
      <w:pPr>
        <w:numPr>
          <w:ilvl w:val="1"/>
          <w:numId w:val="9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 w:rsidRPr="0041269B">
        <w:rPr>
          <w:bCs/>
          <w:sz w:val="22"/>
          <w:szCs w:val="22"/>
        </w:rPr>
        <w:t>Assigned Unit:</w:t>
      </w:r>
      <w:r w:rsidR="003B4CFC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1499959033"/>
          <w:placeholder>
            <w:docPart w:val="E3B214DF184A4BFCA117D34D90DE2092"/>
          </w:placeholder>
          <w:showingPlcHdr/>
        </w:sdtPr>
        <w:sdtContent>
          <w:r w:rsidR="003B4CFC" w:rsidRPr="002F2A62">
            <w:rPr>
              <w:rStyle w:val="PlaceholderText"/>
            </w:rPr>
            <w:t>Click or tap here to enter text.</w:t>
          </w:r>
        </w:sdtContent>
      </w:sdt>
    </w:p>
    <w:p w14:paraId="63345FDB" w14:textId="77777777" w:rsidR="00FD46E3" w:rsidRPr="00596F23" w:rsidRDefault="00FD46E3" w:rsidP="00FD46E3">
      <w:pPr>
        <w:kinsoku w:val="0"/>
        <w:overflowPunct w:val="0"/>
        <w:ind w:left="1080"/>
        <w:contextualSpacing/>
        <w:textAlignment w:val="baseline"/>
        <w:rPr>
          <w:bCs/>
          <w:sz w:val="22"/>
          <w:szCs w:val="22"/>
        </w:rPr>
      </w:pPr>
    </w:p>
    <w:p w14:paraId="3B852972" w14:textId="28B86F66" w:rsidR="00592941" w:rsidRDefault="00592941" w:rsidP="00592941">
      <w:pPr>
        <w:numPr>
          <w:ilvl w:val="0"/>
          <w:numId w:val="9"/>
        </w:numPr>
        <w:kinsoku w:val="0"/>
        <w:overflowPunct w:val="0"/>
        <w:contextualSpacing/>
        <w:textAlignment w:val="baseline"/>
        <w:rPr>
          <w:b/>
          <w:bCs/>
          <w:sz w:val="22"/>
          <w:szCs w:val="22"/>
        </w:rPr>
      </w:pPr>
      <w:r w:rsidRPr="0041269B">
        <w:rPr>
          <w:b/>
          <w:bCs/>
          <w:sz w:val="22"/>
          <w:szCs w:val="22"/>
        </w:rPr>
        <w:t xml:space="preserve">Incident Detail </w:t>
      </w:r>
    </w:p>
    <w:p w14:paraId="4696553A" w14:textId="10505C41" w:rsidR="0094143F" w:rsidRDefault="0094143F" w:rsidP="0094143F">
      <w:pPr>
        <w:kinsoku w:val="0"/>
        <w:overflowPunct w:val="0"/>
        <w:ind w:left="360"/>
        <w:contextualSpacing/>
        <w:textAlignment w:val="baseline"/>
        <w:rPr>
          <w:b/>
          <w:bCs/>
          <w:sz w:val="22"/>
          <w:szCs w:val="22"/>
        </w:rPr>
      </w:pPr>
    </w:p>
    <w:p w14:paraId="0CFED8AC" w14:textId="38578129" w:rsidR="0094143F" w:rsidRDefault="0094143F" w:rsidP="0094143F">
      <w:pPr>
        <w:pStyle w:val="BodyText"/>
        <w:kinsoku w:val="0"/>
        <w:overflowPunct w:val="0"/>
        <w:spacing w:line="258" w:lineRule="exact"/>
        <w:ind w:left="360"/>
        <w:rPr>
          <w:b/>
          <w:color w:val="FF0000"/>
          <w:sz w:val="22"/>
          <w:szCs w:val="22"/>
          <w:u w:val="single"/>
        </w:rPr>
      </w:pPr>
      <w:r w:rsidRPr="00703133">
        <w:rPr>
          <w:b/>
          <w:sz w:val="22"/>
          <w:szCs w:val="22"/>
          <w:highlight w:val="yellow"/>
          <w:u w:val="single"/>
        </w:rPr>
        <w:t>Note: Do not include PII</w:t>
      </w:r>
      <w:r w:rsidR="003A1859">
        <w:rPr>
          <w:b/>
          <w:sz w:val="22"/>
          <w:szCs w:val="22"/>
          <w:highlight w:val="yellow"/>
          <w:u w:val="single"/>
        </w:rPr>
        <w:t>.</w:t>
      </w:r>
      <w:r w:rsidRPr="00703133">
        <w:rPr>
          <w:b/>
          <w:sz w:val="22"/>
          <w:szCs w:val="22"/>
          <w:highlight w:val="yellow"/>
          <w:u w:val="single"/>
        </w:rPr>
        <w:t xml:space="preserve"> – </w:t>
      </w:r>
      <w:r w:rsidRPr="00703133">
        <w:rPr>
          <w:b/>
          <w:color w:val="FF0000"/>
          <w:sz w:val="22"/>
          <w:szCs w:val="22"/>
          <w:highlight w:val="yellow"/>
          <w:u w:val="single"/>
        </w:rPr>
        <w:t>DELETE THIS NOTE BEFORE SENDING FORWARD.</w:t>
      </w:r>
    </w:p>
    <w:p w14:paraId="75EFD658" w14:textId="77777777" w:rsidR="0094143F" w:rsidRPr="0041269B" w:rsidRDefault="0094143F" w:rsidP="0094143F">
      <w:pPr>
        <w:kinsoku w:val="0"/>
        <w:overflowPunct w:val="0"/>
        <w:ind w:left="360"/>
        <w:contextualSpacing/>
        <w:textAlignment w:val="baseline"/>
        <w:rPr>
          <w:b/>
          <w:bCs/>
          <w:sz w:val="22"/>
          <w:szCs w:val="22"/>
        </w:rPr>
      </w:pPr>
    </w:p>
    <w:p w14:paraId="74984C1C" w14:textId="77777777" w:rsidR="008D6972" w:rsidRDefault="00592941" w:rsidP="00592941">
      <w:pPr>
        <w:numPr>
          <w:ilvl w:val="0"/>
          <w:numId w:val="10"/>
        </w:numPr>
        <w:contextualSpacing/>
        <w:rPr>
          <w:bCs/>
          <w:sz w:val="22"/>
          <w:szCs w:val="22"/>
        </w:rPr>
      </w:pPr>
      <w:r w:rsidRPr="0041269B">
        <w:rPr>
          <w:bCs/>
          <w:sz w:val="22"/>
          <w:szCs w:val="22"/>
        </w:rPr>
        <w:t xml:space="preserve">Nature/Type of Sexual Assault: </w:t>
      </w:r>
      <w:sdt>
        <w:sdtPr>
          <w:rPr>
            <w:bCs/>
            <w:sz w:val="22"/>
            <w:szCs w:val="22"/>
          </w:rPr>
          <w:id w:val="-1318106199"/>
          <w:placeholder>
            <w:docPart w:val="AF61C9B2120845D6BB97C15EF9EEBA6A"/>
          </w:placeholder>
          <w:showingPlcHdr/>
          <w:dropDownList>
            <w:listItem w:displayText="Aggravated Sexual Assault (Art 120)" w:value="Aggravated Sexual Assault (Art 120)"/>
            <w:listItem w:displayText="Aggravated Sexual Contact (Art 120)" w:value="Aggravated Sexual Contact (Art 120)"/>
            <w:listItem w:displayText="Abusive Sexual Contact (Art 120)" w:value="Abusive Sexual Contact (Art 120)"/>
            <w:listItem w:displayText="Wrongful Sexual Contact (Art 120)" w:value="Wrongful Sexual Contact (Art 120)"/>
            <w:listItem w:displayText="Sexual Assault (Art 120)" w:value="Sexual Assault (Art 120)"/>
            <w:listItem w:displayText="Nonconsensual Sodomy (Art 125)" w:value="Nonconsensual Sodomy (Art 125)"/>
            <w:listItem w:displayText="Indecent Assault (Art 134)" w:value="Indecent Assault (Art 134)"/>
            <w:listItem w:displayText="Attempts to Commit Offenses (Art 80)" w:value="Attempts to Commit Offenses (Art 80)"/>
            <w:listItem w:displayText="Other - Prosecuted by State Law" w:value="Other - Prosecuted by State Law"/>
            <w:listItem w:displayText="Not available at time of report." w:value="Not available at time of report."/>
          </w:dropDownList>
        </w:sdtPr>
        <w:sdtContent>
          <w:r w:rsidR="008D6972" w:rsidRPr="002F2A62">
            <w:rPr>
              <w:rStyle w:val="PlaceholderText"/>
            </w:rPr>
            <w:t>Choose an item.</w:t>
          </w:r>
        </w:sdtContent>
      </w:sdt>
      <w:r w:rsidRPr="0041269B">
        <w:rPr>
          <w:bCs/>
          <w:sz w:val="22"/>
          <w:szCs w:val="22"/>
        </w:rPr>
        <w:t xml:space="preserve"> </w:t>
      </w:r>
    </w:p>
    <w:p w14:paraId="7E93C23A" w14:textId="05EF560F" w:rsidR="00592941" w:rsidRPr="0041269B" w:rsidRDefault="008D6972" w:rsidP="008D6972">
      <w:pPr>
        <w:numPr>
          <w:ilvl w:val="1"/>
          <w:numId w:val="10"/>
        </w:numPr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If “other”, explain: </w:t>
      </w:r>
      <w:sdt>
        <w:sdtPr>
          <w:rPr>
            <w:bCs/>
            <w:sz w:val="22"/>
            <w:szCs w:val="22"/>
          </w:rPr>
          <w:id w:val="1665201199"/>
          <w:placeholder>
            <w:docPart w:val="85F6C508C991453FB097D9F4D1CA2B19"/>
          </w:placeholder>
          <w:showingPlcHdr/>
        </w:sdtPr>
        <w:sdtContent>
          <w:r w:rsidR="00BB11E6" w:rsidRPr="002F2A62">
            <w:rPr>
              <w:rStyle w:val="PlaceholderText"/>
            </w:rPr>
            <w:t>Click or tap here to enter text.</w:t>
          </w:r>
        </w:sdtContent>
      </w:sdt>
    </w:p>
    <w:p w14:paraId="058F2B6D" w14:textId="135093C6" w:rsidR="00592941" w:rsidRPr="0041269B" w:rsidRDefault="00592941" w:rsidP="00592941">
      <w:pPr>
        <w:numPr>
          <w:ilvl w:val="0"/>
          <w:numId w:val="10"/>
        </w:numPr>
        <w:kinsoku w:val="0"/>
        <w:overflowPunct w:val="0"/>
        <w:contextualSpacing/>
        <w:textAlignment w:val="baseline"/>
        <w:rPr>
          <w:sz w:val="22"/>
          <w:szCs w:val="22"/>
        </w:rPr>
      </w:pPr>
      <w:r w:rsidRPr="0041269B">
        <w:rPr>
          <w:bCs/>
          <w:sz w:val="22"/>
          <w:szCs w:val="22"/>
        </w:rPr>
        <w:t xml:space="preserve">General Location where the sexual assault </w:t>
      </w:r>
      <w:r w:rsidR="0051551B" w:rsidRPr="0041269B">
        <w:rPr>
          <w:bCs/>
          <w:sz w:val="22"/>
          <w:szCs w:val="22"/>
        </w:rPr>
        <w:t>occurred:</w:t>
      </w:r>
      <w:r w:rsidR="0051551B" w:rsidRPr="00C75B98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1582834321"/>
          <w:placeholder>
            <w:docPart w:val="964EDC4980CD44EDAF07C2B84A68E200"/>
          </w:placeholder>
          <w:showingPlcHdr/>
          <w:dropDownList>
            <w:listItem w:displayText="On military post/base (Includes government owned/operated property/transportation)" w:value="On military post/base (Includes government owned/operated property/transportation)"/>
            <w:listItem w:displayText="Off post/base" w:value="Off post/base"/>
            <w:listItem w:displayText="Multiple (Both on/off due to multiple instances)" w:value="Multiple (Both on/off due to multiple instances)"/>
            <w:listItem w:displayText="Not available at time of report" w:value="Not available at time of report"/>
          </w:dropDownList>
        </w:sdtPr>
        <w:sdtContent>
          <w:r w:rsidR="0051551B" w:rsidRPr="002F2A62">
            <w:rPr>
              <w:rStyle w:val="PlaceholderText"/>
            </w:rPr>
            <w:t>Choose an item.</w:t>
          </w:r>
        </w:sdtContent>
      </w:sdt>
      <w:r w:rsidR="0051551B" w:rsidRPr="0041269B">
        <w:rPr>
          <w:bCs/>
          <w:sz w:val="22"/>
          <w:szCs w:val="22"/>
        </w:rPr>
        <w:t xml:space="preserve"> </w:t>
      </w:r>
    </w:p>
    <w:p w14:paraId="6DAFC9FD" w14:textId="188860CF" w:rsidR="00592941" w:rsidRPr="0041269B" w:rsidRDefault="00592941" w:rsidP="00592941">
      <w:pPr>
        <w:numPr>
          <w:ilvl w:val="0"/>
          <w:numId w:val="10"/>
        </w:numPr>
        <w:kinsoku w:val="0"/>
        <w:overflowPunct w:val="0"/>
        <w:contextualSpacing/>
        <w:textAlignment w:val="baseline"/>
        <w:rPr>
          <w:sz w:val="22"/>
          <w:szCs w:val="22"/>
        </w:rPr>
      </w:pPr>
      <w:r w:rsidRPr="0041269B">
        <w:rPr>
          <w:bCs/>
          <w:sz w:val="22"/>
          <w:szCs w:val="22"/>
        </w:rPr>
        <w:t>Date Assault Occurred:</w:t>
      </w:r>
      <w:r w:rsidR="00B1516E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1468551900"/>
          <w:placeholder>
            <w:docPart w:val="94C9923F0A3E414696DFFF363D2F31F1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Content>
          <w:r w:rsidR="00596F23" w:rsidRPr="002F2A62">
            <w:rPr>
              <w:rStyle w:val="PlaceholderText"/>
            </w:rPr>
            <w:t>Click or tap to enter a date.</w:t>
          </w:r>
        </w:sdtContent>
      </w:sdt>
    </w:p>
    <w:p w14:paraId="0BE4E560" w14:textId="2DDC0D85" w:rsidR="00592941" w:rsidRPr="0041269B" w:rsidRDefault="00592941" w:rsidP="00592941">
      <w:pPr>
        <w:numPr>
          <w:ilvl w:val="0"/>
          <w:numId w:val="10"/>
        </w:numPr>
        <w:kinsoku w:val="0"/>
        <w:overflowPunct w:val="0"/>
        <w:contextualSpacing/>
        <w:textAlignment w:val="baseline"/>
        <w:rPr>
          <w:sz w:val="22"/>
          <w:szCs w:val="22"/>
        </w:rPr>
      </w:pPr>
      <w:r w:rsidRPr="0041269B">
        <w:rPr>
          <w:bCs/>
          <w:sz w:val="22"/>
          <w:szCs w:val="22"/>
        </w:rPr>
        <w:t xml:space="preserve">Time.  </w:t>
      </w:r>
      <w:r w:rsidRPr="0041269B">
        <w:rPr>
          <w:bCs/>
          <w:iCs/>
          <w:sz w:val="22"/>
          <w:szCs w:val="22"/>
        </w:rPr>
        <w:t>Choose one below:</w:t>
      </w:r>
      <w:r w:rsidR="00B1516E">
        <w:rPr>
          <w:bCs/>
          <w:iCs/>
          <w:sz w:val="22"/>
          <w:szCs w:val="22"/>
        </w:rPr>
        <w:t xml:space="preserve"> </w:t>
      </w:r>
      <w:sdt>
        <w:sdtPr>
          <w:rPr>
            <w:bCs/>
            <w:iCs/>
            <w:sz w:val="22"/>
            <w:szCs w:val="22"/>
          </w:rPr>
          <w:id w:val="1167130007"/>
          <w:placeholder>
            <w:docPart w:val="EA94E6C7DB8D45109ED72BA00EF1511D"/>
          </w:placeholder>
          <w:showingPlcHdr/>
          <w:dropDownList>
            <w:listItem w:displayText="Midnight to 6 AM" w:value="Midnight to 6 AM"/>
            <w:listItem w:displayText="6 AM to 6 PM" w:value="6 AM to 6 PM"/>
            <w:listItem w:displayText="6 PM to Midnight" w:value="6 PM to Midnight"/>
            <w:listItem w:displayText="Unknown" w:value="Unknown"/>
            <w:listItem w:displayText="Not available at time of report" w:value="Not available at time of report"/>
          </w:dropDownList>
        </w:sdtPr>
        <w:sdtContent>
          <w:r w:rsidR="005F7087" w:rsidRPr="002F2A62">
            <w:rPr>
              <w:rStyle w:val="PlaceholderText"/>
            </w:rPr>
            <w:t>Choose an item.</w:t>
          </w:r>
        </w:sdtContent>
      </w:sdt>
    </w:p>
    <w:p w14:paraId="254F7C63" w14:textId="1D8F7F4E" w:rsidR="00592941" w:rsidRPr="0041269B" w:rsidRDefault="00592941" w:rsidP="00592941">
      <w:pPr>
        <w:numPr>
          <w:ilvl w:val="0"/>
          <w:numId w:val="10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 w:rsidRPr="0041269B">
        <w:rPr>
          <w:bCs/>
          <w:sz w:val="22"/>
          <w:szCs w:val="22"/>
        </w:rPr>
        <w:t xml:space="preserve">Date referred to </w:t>
      </w:r>
      <w:r w:rsidR="001D436B">
        <w:rPr>
          <w:bCs/>
          <w:sz w:val="22"/>
          <w:szCs w:val="22"/>
        </w:rPr>
        <w:t>SAPR Professional</w:t>
      </w:r>
      <w:r w:rsidRPr="0041269B">
        <w:rPr>
          <w:bCs/>
          <w:sz w:val="22"/>
          <w:szCs w:val="22"/>
        </w:rPr>
        <w:t>:</w:t>
      </w:r>
      <w:r w:rsidR="000A66C0" w:rsidRPr="0041269B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alias w:val="Date should match date DD2910 signed"/>
          <w:tag w:val="Date should match date DD2910 signed"/>
          <w:id w:val="-1836222408"/>
          <w:placeholder>
            <w:docPart w:val="08E9D0A3ACDC42019D846245378995BA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Content>
          <w:r w:rsidR="00596F23" w:rsidRPr="002F2A62">
            <w:rPr>
              <w:rStyle w:val="PlaceholderText"/>
            </w:rPr>
            <w:t>Click or tap to enter a date.</w:t>
          </w:r>
        </w:sdtContent>
      </w:sdt>
    </w:p>
    <w:p w14:paraId="7563A0E7" w14:textId="61257A76" w:rsidR="00592941" w:rsidRPr="0041269B" w:rsidRDefault="00592941" w:rsidP="00592941">
      <w:pPr>
        <w:numPr>
          <w:ilvl w:val="0"/>
          <w:numId w:val="10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 w:rsidRPr="0041269B">
        <w:rPr>
          <w:bCs/>
          <w:sz w:val="22"/>
          <w:szCs w:val="22"/>
        </w:rPr>
        <w:t>D</w:t>
      </w:r>
      <w:r w:rsidR="0041269B">
        <w:rPr>
          <w:bCs/>
          <w:sz w:val="22"/>
          <w:szCs w:val="22"/>
        </w:rPr>
        <w:t xml:space="preserve">ate DD Form 2910 was </w:t>
      </w:r>
      <w:r w:rsidR="00267CA2">
        <w:rPr>
          <w:bCs/>
          <w:sz w:val="22"/>
          <w:szCs w:val="22"/>
        </w:rPr>
        <w:t>signed</w:t>
      </w:r>
      <w:r w:rsidR="0041269B">
        <w:rPr>
          <w:bCs/>
          <w:sz w:val="22"/>
          <w:szCs w:val="22"/>
        </w:rPr>
        <w:t>:</w:t>
      </w:r>
      <w:r w:rsidR="00B1516E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alias w:val="There will be no date for non-eligible or non-participating victims."/>
          <w:tag w:val="There will be no date for non-eligible or non-participating victims."/>
          <w:id w:val="1143312571"/>
          <w:placeholder>
            <w:docPart w:val="EA516425FB43450FA7B62F754F234DC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596F23" w:rsidRPr="002F2A62">
            <w:rPr>
              <w:rStyle w:val="PlaceholderText"/>
            </w:rPr>
            <w:t>Click or tap to enter a date.</w:t>
          </w:r>
        </w:sdtContent>
      </w:sdt>
    </w:p>
    <w:p w14:paraId="22BD98F2" w14:textId="20D44C9A" w:rsidR="00592941" w:rsidRPr="0041269B" w:rsidRDefault="00592941" w:rsidP="00592941">
      <w:pPr>
        <w:numPr>
          <w:ilvl w:val="0"/>
          <w:numId w:val="10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 w:rsidRPr="0041269B">
        <w:rPr>
          <w:bCs/>
          <w:sz w:val="22"/>
          <w:szCs w:val="22"/>
        </w:rPr>
        <w:t xml:space="preserve">Was the </w:t>
      </w:r>
      <w:r w:rsidR="0024168A">
        <w:rPr>
          <w:bCs/>
          <w:sz w:val="22"/>
          <w:szCs w:val="22"/>
        </w:rPr>
        <w:t>subject</w:t>
      </w:r>
      <w:r w:rsidRPr="0041269B">
        <w:rPr>
          <w:bCs/>
          <w:sz w:val="22"/>
          <w:szCs w:val="22"/>
        </w:rPr>
        <w:t xml:space="preserve"> temporarily transferred, removed from assigned billet, ordered to pretrial confinement or </w:t>
      </w:r>
      <w:r w:rsidR="0024168A">
        <w:rPr>
          <w:bCs/>
          <w:sz w:val="22"/>
          <w:szCs w:val="22"/>
        </w:rPr>
        <w:t>other command action</w:t>
      </w:r>
      <w:r w:rsidRPr="0041269B">
        <w:rPr>
          <w:bCs/>
          <w:sz w:val="22"/>
          <w:szCs w:val="22"/>
        </w:rPr>
        <w:t xml:space="preserve">? </w:t>
      </w:r>
      <w:sdt>
        <w:sdtPr>
          <w:rPr>
            <w:bCs/>
            <w:sz w:val="22"/>
            <w:szCs w:val="22"/>
          </w:rPr>
          <w:id w:val="-910312892"/>
          <w:placeholder>
            <w:docPart w:val="0EDF0B2CA723462598D7873E432603A7"/>
          </w:placeholder>
          <w:showingPlcHdr/>
          <w:dropDownList>
            <w:listItem w:displayText="Yes" w:value="Yes"/>
            <w:listItem w:displayText="No" w:value="No"/>
            <w:listItem w:displayText="Not applicable - Non-government civilian" w:value="Not applicable - Non-government civilian"/>
            <w:listItem w:displayText="Not available at time of report" w:value="Not available at time of report"/>
          </w:dropDownList>
        </w:sdtPr>
        <w:sdtContent>
          <w:r w:rsidR="00596F23" w:rsidRPr="002F2A62">
            <w:rPr>
              <w:rStyle w:val="PlaceholderText"/>
            </w:rPr>
            <w:t>Choose an item.</w:t>
          </w:r>
        </w:sdtContent>
      </w:sdt>
      <w:r w:rsidRPr="0041269B">
        <w:rPr>
          <w:bCs/>
          <w:sz w:val="22"/>
          <w:szCs w:val="22"/>
        </w:rPr>
        <w:br/>
        <w:t xml:space="preserve">If yes, list which action(s) was accomplished: </w:t>
      </w:r>
      <w:sdt>
        <w:sdtPr>
          <w:rPr>
            <w:bCs/>
            <w:sz w:val="22"/>
            <w:szCs w:val="22"/>
          </w:rPr>
          <w:id w:val="-423889683"/>
          <w:placeholder>
            <w:docPart w:val="191295B331DF4AED80E8D9E8CA6C7C8F"/>
          </w:placeholder>
          <w:showingPlcHdr/>
        </w:sdtPr>
        <w:sdtContent>
          <w:r w:rsidR="001D5428" w:rsidRPr="002F2A62">
            <w:rPr>
              <w:rStyle w:val="PlaceholderText"/>
            </w:rPr>
            <w:t>Click or tap here to enter text.</w:t>
          </w:r>
        </w:sdtContent>
      </w:sdt>
    </w:p>
    <w:p w14:paraId="5EA13DB3" w14:textId="4A9176DB" w:rsidR="00592941" w:rsidRDefault="00592941" w:rsidP="00592941">
      <w:pPr>
        <w:numPr>
          <w:ilvl w:val="0"/>
          <w:numId w:val="10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 w:rsidRPr="0041269B">
        <w:rPr>
          <w:bCs/>
          <w:sz w:val="22"/>
          <w:szCs w:val="22"/>
        </w:rPr>
        <w:t>Any additional information pertaining to the subject:</w:t>
      </w:r>
      <w:r w:rsidR="001D5428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2118944329"/>
          <w:placeholder>
            <w:docPart w:val="859A6F945098462F844E7B3842752697"/>
          </w:placeholder>
          <w:showingPlcHdr/>
        </w:sdtPr>
        <w:sdtContent>
          <w:r w:rsidR="001D5428" w:rsidRPr="002F2A62">
            <w:rPr>
              <w:rStyle w:val="PlaceholderText"/>
            </w:rPr>
            <w:t>Click or tap here to enter text.</w:t>
          </w:r>
        </w:sdtContent>
      </w:sdt>
    </w:p>
    <w:p w14:paraId="11D9DDC8" w14:textId="27CAE4C6" w:rsidR="00CA651D" w:rsidRDefault="00CA651D" w:rsidP="00A90A98">
      <w:pPr>
        <w:pStyle w:val="BodyText"/>
        <w:kinsoku w:val="0"/>
        <w:overflowPunct w:val="0"/>
        <w:spacing w:line="258" w:lineRule="exact"/>
        <w:rPr>
          <w:b/>
          <w:color w:val="FF0000"/>
          <w:sz w:val="22"/>
          <w:szCs w:val="22"/>
          <w:u w:val="single"/>
        </w:rPr>
      </w:pPr>
    </w:p>
    <w:p w14:paraId="07C9A0F9" w14:textId="52558AA5" w:rsidR="00CE5728" w:rsidRPr="00782D80" w:rsidRDefault="00CE5728" w:rsidP="00CE5728">
      <w:pPr>
        <w:numPr>
          <w:ilvl w:val="0"/>
          <w:numId w:val="9"/>
        </w:numPr>
        <w:kinsoku w:val="0"/>
        <w:overflowPunct w:val="0"/>
        <w:contextualSpacing/>
        <w:textAlignment w:val="baseline"/>
        <w:rPr>
          <w:bCs/>
          <w:i/>
          <w:sz w:val="22"/>
          <w:szCs w:val="22"/>
        </w:rPr>
      </w:pPr>
      <w:r w:rsidRPr="0041269B">
        <w:rPr>
          <w:b/>
          <w:bCs/>
          <w:sz w:val="22"/>
          <w:szCs w:val="22"/>
        </w:rPr>
        <w:t>Investigation</w:t>
      </w:r>
      <w:r w:rsidRPr="0041269B">
        <w:rPr>
          <w:bCs/>
          <w:sz w:val="22"/>
          <w:szCs w:val="22"/>
        </w:rPr>
        <w:t xml:space="preserve">  </w:t>
      </w:r>
    </w:p>
    <w:p w14:paraId="39F7A91D" w14:textId="77777777" w:rsidR="00782D80" w:rsidRDefault="00782D80" w:rsidP="001E195D">
      <w:pPr>
        <w:numPr>
          <w:ilvl w:val="1"/>
          <w:numId w:val="9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 w:rsidRPr="0041269B">
        <w:rPr>
          <w:bCs/>
          <w:sz w:val="22"/>
          <w:szCs w:val="22"/>
        </w:rPr>
        <w:t xml:space="preserve">Date the alleged sexual assault was reported to the MCIO </w:t>
      </w:r>
      <w:r>
        <w:rPr>
          <w:bCs/>
          <w:sz w:val="22"/>
          <w:szCs w:val="22"/>
        </w:rPr>
        <w:t xml:space="preserve">or civilian LEO: </w:t>
      </w:r>
      <w:sdt>
        <w:sdtPr>
          <w:rPr>
            <w:bCs/>
            <w:sz w:val="22"/>
            <w:szCs w:val="22"/>
          </w:rPr>
          <w:id w:val="505869468"/>
          <w:placeholder>
            <w:docPart w:val="359029934F174FF685D826A24A045F4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2F2A62">
            <w:rPr>
              <w:rStyle w:val="PlaceholderText"/>
            </w:rPr>
            <w:t>Click or tap to enter a date.</w:t>
          </w:r>
        </w:sdtContent>
      </w:sdt>
    </w:p>
    <w:p w14:paraId="33D989C2" w14:textId="77777777" w:rsidR="001E195D" w:rsidRDefault="001E195D" w:rsidP="001E195D">
      <w:pPr>
        <w:numPr>
          <w:ilvl w:val="1"/>
          <w:numId w:val="9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Investigative organization notified</w:t>
      </w:r>
      <w:r w:rsidRPr="0041269B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1676987958"/>
          <w:placeholder>
            <w:docPart w:val="69623B5A28A24DC0869DE3FB410203B7"/>
          </w:placeholder>
          <w:showingPlcHdr/>
        </w:sdtPr>
        <w:sdtContent>
          <w:r w:rsidRPr="002F2A62">
            <w:rPr>
              <w:rStyle w:val="PlaceholderText"/>
            </w:rPr>
            <w:t>Click or tap here to enter text.</w:t>
          </w:r>
        </w:sdtContent>
      </w:sdt>
    </w:p>
    <w:p w14:paraId="723A472D" w14:textId="680221FB" w:rsidR="001E195D" w:rsidRDefault="00C75B98" w:rsidP="001E195D">
      <w:pPr>
        <w:numPr>
          <w:ilvl w:val="1"/>
          <w:numId w:val="9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 w:rsidRPr="001E195D">
        <w:rPr>
          <w:bCs/>
          <w:sz w:val="22"/>
          <w:szCs w:val="22"/>
        </w:rPr>
        <w:t>Investigative</w:t>
      </w:r>
      <w:r w:rsidR="00CE5728" w:rsidRPr="001E195D">
        <w:rPr>
          <w:bCs/>
          <w:sz w:val="22"/>
          <w:szCs w:val="22"/>
        </w:rPr>
        <w:t xml:space="preserve"> Case File Number: </w:t>
      </w:r>
      <w:sdt>
        <w:sdtPr>
          <w:id w:val="1839108016"/>
          <w:placeholder>
            <w:docPart w:val="7AA9020BD94344A1982179CBB807B1CA"/>
          </w:placeholder>
          <w:showingPlcHdr/>
        </w:sdtPr>
        <w:sdtContent>
          <w:r w:rsidR="00CE5728" w:rsidRPr="002F2A62">
            <w:rPr>
              <w:rStyle w:val="PlaceholderText"/>
            </w:rPr>
            <w:t>Click or tap here to enter text.</w:t>
          </w:r>
        </w:sdtContent>
      </w:sdt>
      <w:r w:rsidR="00CE5728" w:rsidRPr="001E195D">
        <w:rPr>
          <w:bCs/>
          <w:sz w:val="22"/>
          <w:szCs w:val="22"/>
        </w:rPr>
        <w:t xml:space="preserve"> </w:t>
      </w:r>
    </w:p>
    <w:p w14:paraId="34DE7C6A" w14:textId="1CB19833" w:rsidR="009254DD" w:rsidRPr="009254DD" w:rsidRDefault="009254DD" w:rsidP="009254DD">
      <w:pPr>
        <w:numPr>
          <w:ilvl w:val="2"/>
          <w:numId w:val="9"/>
        </w:numPr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If an investigation was not initiated</w:t>
      </w:r>
      <w:r w:rsidR="00A63C9D">
        <w:rPr>
          <w:bCs/>
          <w:sz w:val="22"/>
          <w:szCs w:val="22"/>
        </w:rPr>
        <w:t xml:space="preserve"> or no case number is available</w:t>
      </w:r>
      <w:r w:rsidR="00B2218E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explain: </w:t>
      </w:r>
      <w:sdt>
        <w:sdtPr>
          <w:rPr>
            <w:bCs/>
            <w:sz w:val="22"/>
            <w:szCs w:val="22"/>
          </w:rPr>
          <w:id w:val="-1397882148"/>
          <w:placeholder>
            <w:docPart w:val="4ABC181124384157949C0E70E88AE5A7"/>
          </w:placeholder>
          <w:showingPlcHdr/>
        </w:sdtPr>
        <w:sdtContent>
          <w:r w:rsidRPr="002F2A62">
            <w:rPr>
              <w:rStyle w:val="PlaceholderText"/>
            </w:rPr>
            <w:t>Click or tap here to enter text.</w:t>
          </w:r>
        </w:sdtContent>
      </w:sdt>
    </w:p>
    <w:p w14:paraId="41EE917A" w14:textId="4B6F2E2E" w:rsidR="00CE5728" w:rsidRPr="001E195D" w:rsidRDefault="00CE5728" w:rsidP="001E195D">
      <w:pPr>
        <w:numPr>
          <w:ilvl w:val="1"/>
          <w:numId w:val="9"/>
        </w:numPr>
        <w:kinsoku w:val="0"/>
        <w:overflowPunct w:val="0"/>
        <w:contextualSpacing/>
        <w:textAlignment w:val="baseline"/>
        <w:rPr>
          <w:bCs/>
          <w:sz w:val="22"/>
          <w:szCs w:val="22"/>
        </w:rPr>
      </w:pPr>
      <w:r w:rsidRPr="001E195D">
        <w:rPr>
          <w:bCs/>
          <w:sz w:val="22"/>
          <w:szCs w:val="22"/>
        </w:rPr>
        <w:t xml:space="preserve">Victim provided the DD Form 2701: </w:t>
      </w:r>
      <w:sdt>
        <w:sdtPr>
          <w:id w:val="-1332679035"/>
          <w:placeholder>
            <w:docPart w:val="37C3FD0A92BC42FD85A92AC09D2EC065"/>
          </w:placeholder>
          <w:dropDownList>
            <w:listItem w:displayText="Yes" w:value="Yes"/>
            <w:listItem w:displayText="No" w:value="No"/>
            <w:listItem w:displayText="Not available at time of report" w:value="Not available at time of report"/>
          </w:dropDownList>
        </w:sdtPr>
        <w:sdtContent>
          <w:r w:rsidR="008E721A">
            <w:t>Not available at time of report</w:t>
          </w:r>
        </w:sdtContent>
      </w:sdt>
    </w:p>
    <w:p w14:paraId="784FDBBF" w14:textId="58E892F7" w:rsidR="00CE5728" w:rsidRDefault="00CE5728" w:rsidP="00CE5728">
      <w:pPr>
        <w:kinsoku w:val="0"/>
        <w:overflowPunct w:val="0"/>
        <w:ind w:left="720" w:firstLine="450"/>
        <w:textAlignment w:val="baseline"/>
        <w:rPr>
          <w:bCs/>
          <w:sz w:val="22"/>
          <w:szCs w:val="22"/>
        </w:rPr>
      </w:pPr>
      <w:r w:rsidRPr="009C3660">
        <w:rPr>
          <w:bCs/>
          <w:sz w:val="22"/>
          <w:szCs w:val="22"/>
        </w:rPr>
        <w:t>If the victim did not receive this, explain why:</w:t>
      </w:r>
      <w:r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732006099"/>
          <w:placeholder>
            <w:docPart w:val="2A6D8B722DAE43F4849763A1BDD52617"/>
          </w:placeholder>
          <w:showingPlcHdr/>
        </w:sdtPr>
        <w:sdtContent>
          <w:r w:rsidRPr="002F2A62">
            <w:rPr>
              <w:rStyle w:val="PlaceholderText"/>
            </w:rPr>
            <w:t>Click or tap here to enter text.</w:t>
          </w:r>
        </w:sdtContent>
      </w:sdt>
    </w:p>
    <w:p w14:paraId="6D5AF5A7" w14:textId="77777777" w:rsidR="00CE5728" w:rsidRDefault="00CE5728" w:rsidP="00CE5728">
      <w:pPr>
        <w:kinsoku w:val="0"/>
        <w:overflowPunct w:val="0"/>
        <w:ind w:left="720" w:firstLine="450"/>
        <w:textAlignment w:val="baseline"/>
        <w:rPr>
          <w:bCs/>
          <w:sz w:val="22"/>
          <w:szCs w:val="22"/>
        </w:rPr>
      </w:pPr>
    </w:p>
    <w:p w14:paraId="6386A8D9" w14:textId="77777777" w:rsidR="001D4D78" w:rsidRPr="001D4D78" w:rsidRDefault="00CE5728" w:rsidP="001D4D78">
      <w:pPr>
        <w:numPr>
          <w:ilvl w:val="0"/>
          <w:numId w:val="9"/>
        </w:numPr>
        <w:kinsoku w:val="0"/>
        <w:overflowPunct w:val="0"/>
        <w:contextualSpacing/>
        <w:textAlignment w:val="baseline"/>
        <w:rPr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>Case Management</w:t>
      </w:r>
    </w:p>
    <w:p w14:paraId="535E2FE6" w14:textId="77777777" w:rsidR="001D4D78" w:rsidRPr="001D4D78" w:rsidRDefault="00CE5728" w:rsidP="001D4D78">
      <w:pPr>
        <w:numPr>
          <w:ilvl w:val="1"/>
          <w:numId w:val="9"/>
        </w:numPr>
        <w:kinsoku w:val="0"/>
        <w:overflowPunct w:val="0"/>
        <w:contextualSpacing/>
        <w:textAlignment w:val="baseline"/>
        <w:rPr>
          <w:bCs/>
          <w:i/>
          <w:sz w:val="22"/>
          <w:szCs w:val="22"/>
        </w:rPr>
      </w:pPr>
      <w:r w:rsidRPr="001D4D78">
        <w:rPr>
          <w:sz w:val="22"/>
          <w:szCs w:val="22"/>
        </w:rPr>
        <w:t xml:space="preserve">Date the SARC entered information into the Defense Sexual Assault Incident Database (DSAID): </w:t>
      </w:r>
      <w:sdt>
        <w:sdtPr>
          <w:id w:val="-265850668"/>
          <w:placeholder>
            <w:docPart w:val="EFEAC8B521104AFFA0E0256C832BF41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21E36">
            <w:rPr>
              <w:rStyle w:val="PlaceholderText"/>
            </w:rPr>
            <w:t>Click or tap to enter a date.</w:t>
          </w:r>
        </w:sdtContent>
      </w:sdt>
    </w:p>
    <w:p w14:paraId="09190270" w14:textId="77777777" w:rsidR="001D4D78" w:rsidRPr="001D4D78" w:rsidRDefault="00CE5728" w:rsidP="001D4D78">
      <w:pPr>
        <w:numPr>
          <w:ilvl w:val="1"/>
          <w:numId w:val="9"/>
        </w:numPr>
        <w:kinsoku w:val="0"/>
        <w:overflowPunct w:val="0"/>
        <w:contextualSpacing/>
        <w:textAlignment w:val="baseline"/>
        <w:rPr>
          <w:bCs/>
          <w:i/>
          <w:sz w:val="22"/>
          <w:szCs w:val="22"/>
        </w:rPr>
      </w:pPr>
      <w:r w:rsidRPr="001D4D78">
        <w:rPr>
          <w:sz w:val="22"/>
          <w:szCs w:val="22"/>
        </w:rPr>
        <w:t xml:space="preserve">Confirm signed DD2910 was uploaded into DSAID within 48 hours, or 96 hours if in a deployed environment with connectivity issues: </w:t>
      </w:r>
      <w:sdt>
        <w:sdtPr>
          <w:alias w:val="There will be no DD2910 for non-eligible victims."/>
          <w:tag w:val="There will be no DD2910 for non-eligible victims."/>
          <w:id w:val="-1066730117"/>
          <w:placeholder>
            <w:docPart w:val="A6E512C5EE334790B2D32B36B248BF19"/>
          </w:placeholder>
          <w:showingPlcHdr/>
          <w:dropDownList>
            <w:listItem w:displayText="Yes, within 48 hours" w:value="Yes, within 48 hours"/>
            <w:listItem w:displayText="Yes, within 96 hours" w:value="Yes, within 96 hours"/>
            <w:listItem w:displayText="Not available at time of report" w:value="Not available at time of report"/>
            <w:listItem w:displayText="N/A (used for Independent Investigation)" w:value="N/A (used for Independent Investigation)"/>
          </w:dropDownList>
        </w:sdtPr>
        <w:sdtContent>
          <w:r w:rsidRPr="009C3660">
            <w:rPr>
              <w:rStyle w:val="PlaceholderText"/>
            </w:rPr>
            <w:t>Choose an item.</w:t>
          </w:r>
        </w:sdtContent>
      </w:sdt>
    </w:p>
    <w:p w14:paraId="5B51D582" w14:textId="77777777" w:rsidR="001D4D78" w:rsidRPr="001D4D78" w:rsidRDefault="00CE5728" w:rsidP="001D4D78">
      <w:pPr>
        <w:numPr>
          <w:ilvl w:val="1"/>
          <w:numId w:val="9"/>
        </w:numPr>
        <w:kinsoku w:val="0"/>
        <w:overflowPunct w:val="0"/>
        <w:contextualSpacing/>
        <w:textAlignment w:val="baseline"/>
        <w:rPr>
          <w:bCs/>
          <w:i/>
          <w:sz w:val="22"/>
          <w:szCs w:val="22"/>
        </w:rPr>
      </w:pPr>
      <w:r w:rsidRPr="001D4D78">
        <w:rPr>
          <w:sz w:val="22"/>
          <w:szCs w:val="22"/>
        </w:rPr>
        <w:t xml:space="preserve">DSAID Case Number: </w:t>
      </w:r>
      <w:sdt>
        <w:sdtPr>
          <w:rPr>
            <w:sz w:val="22"/>
            <w:szCs w:val="22"/>
          </w:rPr>
          <w:id w:val="-989320025"/>
          <w:placeholder>
            <w:docPart w:val="985820F160B54A1C95923C844BD9571E"/>
          </w:placeholder>
          <w:showingPlcHdr/>
        </w:sdtPr>
        <w:sdtContent>
          <w:r w:rsidRPr="00E21E36">
            <w:rPr>
              <w:rStyle w:val="PlaceholderText"/>
            </w:rPr>
            <w:t>Click or tap here to enter text.</w:t>
          </w:r>
        </w:sdtContent>
      </w:sdt>
      <w:r w:rsidRPr="001D4D78">
        <w:rPr>
          <w:sz w:val="22"/>
          <w:szCs w:val="22"/>
        </w:rPr>
        <w:t xml:space="preserve"> </w:t>
      </w:r>
    </w:p>
    <w:p w14:paraId="5EBE695C" w14:textId="69192578" w:rsidR="00CE5728" w:rsidRPr="00235552" w:rsidRDefault="00CE5728" w:rsidP="001D4D78">
      <w:pPr>
        <w:numPr>
          <w:ilvl w:val="1"/>
          <w:numId w:val="9"/>
        </w:numPr>
        <w:kinsoku w:val="0"/>
        <w:overflowPunct w:val="0"/>
        <w:contextualSpacing/>
        <w:textAlignment w:val="baseline"/>
        <w:rPr>
          <w:bCs/>
          <w:i/>
          <w:sz w:val="22"/>
          <w:szCs w:val="22"/>
        </w:rPr>
      </w:pPr>
      <w:r w:rsidRPr="001D4D78">
        <w:rPr>
          <w:sz w:val="22"/>
          <w:szCs w:val="22"/>
        </w:rPr>
        <w:t xml:space="preserve">Next Case Management Group (CMG) meeting: </w:t>
      </w:r>
      <w:sdt>
        <w:sdtPr>
          <w:id w:val="1400330371"/>
          <w:placeholder>
            <w:docPart w:val="726488ED93CB423181E8BA20A36B0A81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Content>
          <w:r w:rsidRPr="009C3660">
            <w:rPr>
              <w:rStyle w:val="PlaceholderText"/>
            </w:rPr>
            <w:t>Click or tap to enter a date.</w:t>
          </w:r>
        </w:sdtContent>
      </w:sdt>
    </w:p>
    <w:p w14:paraId="4349286B" w14:textId="77777777" w:rsidR="00235552" w:rsidRPr="00235552" w:rsidRDefault="00235552" w:rsidP="00235552">
      <w:pPr>
        <w:pStyle w:val="ListParagraph"/>
        <w:numPr>
          <w:ilvl w:val="2"/>
          <w:numId w:val="9"/>
        </w:numPr>
        <w:kinsoku w:val="0"/>
        <w:overflowPunct w:val="0"/>
        <w:textAlignment w:val="baseline"/>
        <w:rPr>
          <w:bCs/>
          <w:iCs/>
          <w:sz w:val="22"/>
          <w:szCs w:val="22"/>
        </w:rPr>
      </w:pPr>
      <w:r w:rsidRPr="00755078">
        <w:rPr>
          <w:b/>
          <w:bCs/>
          <w:sz w:val="22"/>
          <w:szCs w:val="22"/>
        </w:rPr>
        <w:t>Legal Services</w:t>
      </w:r>
      <w:r w:rsidRPr="00755078">
        <w:rPr>
          <w:bCs/>
          <w:sz w:val="22"/>
          <w:szCs w:val="22"/>
        </w:rPr>
        <w:t xml:space="preserve">  </w:t>
      </w:r>
    </w:p>
    <w:p w14:paraId="5EE7B5E5" w14:textId="4DB764E4" w:rsidR="00235552" w:rsidRPr="00235552" w:rsidRDefault="00235552" w:rsidP="00235552">
      <w:pPr>
        <w:pStyle w:val="ListParagraph"/>
        <w:numPr>
          <w:ilvl w:val="3"/>
          <w:numId w:val="9"/>
        </w:numPr>
        <w:kinsoku w:val="0"/>
        <w:overflowPunct w:val="0"/>
        <w:textAlignment w:val="baseline"/>
        <w:rPr>
          <w:bCs/>
          <w:iCs/>
          <w:sz w:val="22"/>
          <w:szCs w:val="22"/>
        </w:rPr>
      </w:pPr>
      <w:r w:rsidRPr="00235552">
        <w:rPr>
          <w:bCs/>
          <w:iCs/>
          <w:sz w:val="22"/>
          <w:szCs w:val="22"/>
        </w:rPr>
        <w:t>Date the victim was informed of Special Victim’s Counsel (SVC)</w:t>
      </w:r>
      <w:r w:rsidR="008C3107">
        <w:rPr>
          <w:bCs/>
          <w:iCs/>
          <w:sz w:val="22"/>
          <w:szCs w:val="22"/>
        </w:rPr>
        <w:t xml:space="preserve"> eligibility</w:t>
      </w:r>
      <w:r w:rsidRPr="00235552">
        <w:rPr>
          <w:bCs/>
          <w:iCs/>
          <w:sz w:val="22"/>
          <w:szCs w:val="22"/>
        </w:rPr>
        <w:t xml:space="preserve">: </w:t>
      </w:r>
      <w:sdt>
        <w:sdtPr>
          <w:id w:val="-1743086"/>
          <w:placeholder>
            <w:docPart w:val="A2C85D7F1C86492C8A07F1CCA732772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9C3660">
            <w:rPr>
              <w:rStyle w:val="PlaceholderText"/>
            </w:rPr>
            <w:t>Click or tap to enter a date.</w:t>
          </w:r>
        </w:sdtContent>
      </w:sdt>
    </w:p>
    <w:p w14:paraId="04BF64C8" w14:textId="4F3D4E23" w:rsidR="00235552" w:rsidRPr="00235552" w:rsidRDefault="00235552" w:rsidP="00235552">
      <w:pPr>
        <w:pStyle w:val="ListParagraph"/>
        <w:numPr>
          <w:ilvl w:val="3"/>
          <w:numId w:val="9"/>
        </w:numPr>
        <w:kinsoku w:val="0"/>
        <w:overflowPunct w:val="0"/>
        <w:textAlignment w:val="baseline"/>
        <w:rPr>
          <w:bCs/>
          <w:iCs/>
          <w:sz w:val="22"/>
          <w:szCs w:val="22"/>
        </w:rPr>
      </w:pPr>
      <w:r w:rsidRPr="00235552">
        <w:rPr>
          <w:bCs/>
          <w:iCs/>
          <w:sz w:val="22"/>
          <w:szCs w:val="22"/>
        </w:rPr>
        <w:t xml:space="preserve">Victim notified that SVC is the victim’s attorney, not the prosecution, and will provide them legal advice and representation: </w:t>
      </w:r>
      <w:sdt>
        <w:sdtPr>
          <w:id w:val="-385489930"/>
          <w:placeholder>
            <w:docPart w:val="3453EC64DC9640ADB1524824BA62F48C"/>
          </w:placeholder>
          <w:showingPlcHdr/>
          <w:dropDownList>
            <w:listItem w:displayText="Yes" w:value="Yes"/>
            <w:listItem w:displayText="No" w:value="No"/>
            <w:listItem w:displayText="Not available at time of report" w:value="Not available at time of report"/>
          </w:dropDownList>
        </w:sdtPr>
        <w:sdtContent>
          <w:r w:rsidRPr="009C3660">
            <w:rPr>
              <w:rStyle w:val="PlaceholderText"/>
            </w:rPr>
            <w:t>Choose an item.</w:t>
          </w:r>
        </w:sdtContent>
      </w:sdt>
    </w:p>
    <w:p w14:paraId="6AC8E84C" w14:textId="76EFC2DC" w:rsidR="00592941" w:rsidRPr="00CE5728" w:rsidRDefault="00592941" w:rsidP="00CE5728">
      <w:pPr>
        <w:kinsoku w:val="0"/>
        <w:overflowPunct w:val="0"/>
        <w:ind w:left="720" w:firstLine="450"/>
        <w:textAlignment w:val="baseline"/>
        <w:rPr>
          <w:bCs/>
          <w:sz w:val="22"/>
          <w:szCs w:val="22"/>
        </w:rPr>
      </w:pPr>
    </w:p>
    <w:p w14:paraId="098A3F6E" w14:textId="6CF05843" w:rsidR="006C173E" w:rsidRPr="0094143F" w:rsidRDefault="008F76BA" w:rsidP="007F211F">
      <w:pPr>
        <w:numPr>
          <w:ilvl w:val="0"/>
          <w:numId w:val="9"/>
        </w:numPr>
        <w:kinsoku w:val="0"/>
        <w:overflowPunct w:val="0"/>
        <w:contextualSpacing/>
        <w:textAlignment w:val="baseline"/>
        <w:rPr>
          <w:i/>
          <w:sz w:val="22"/>
          <w:szCs w:val="22"/>
        </w:rPr>
      </w:pPr>
      <w:r w:rsidRPr="006C173E">
        <w:rPr>
          <w:b/>
          <w:bCs/>
          <w:sz w:val="22"/>
          <w:szCs w:val="22"/>
        </w:rPr>
        <w:t xml:space="preserve">Victim </w:t>
      </w:r>
      <w:r w:rsidR="00592941" w:rsidRPr="006C173E">
        <w:rPr>
          <w:b/>
          <w:bCs/>
          <w:sz w:val="22"/>
          <w:szCs w:val="22"/>
        </w:rPr>
        <w:t xml:space="preserve">Advocacy </w:t>
      </w:r>
      <w:r w:rsidRPr="006C173E">
        <w:rPr>
          <w:b/>
          <w:bCs/>
          <w:sz w:val="22"/>
          <w:szCs w:val="22"/>
        </w:rPr>
        <w:t xml:space="preserve">and Support </w:t>
      </w:r>
      <w:r w:rsidR="00592941" w:rsidRPr="006C173E">
        <w:rPr>
          <w:b/>
          <w:bCs/>
          <w:sz w:val="22"/>
          <w:szCs w:val="22"/>
        </w:rPr>
        <w:t>Services Offere</w:t>
      </w:r>
      <w:r>
        <w:rPr>
          <w:b/>
          <w:bCs/>
          <w:sz w:val="22"/>
          <w:szCs w:val="22"/>
        </w:rPr>
        <w:t>d</w:t>
      </w:r>
    </w:p>
    <w:p w14:paraId="11C66E3D" w14:textId="77777777" w:rsidR="0094143F" w:rsidRDefault="0094143F" w:rsidP="0094143F">
      <w:pPr>
        <w:pStyle w:val="BodyText"/>
        <w:kinsoku w:val="0"/>
        <w:overflowPunct w:val="0"/>
        <w:spacing w:line="258" w:lineRule="exact"/>
        <w:ind w:left="360"/>
        <w:rPr>
          <w:b/>
          <w:sz w:val="22"/>
          <w:szCs w:val="22"/>
          <w:u w:val="single"/>
        </w:rPr>
      </w:pPr>
    </w:p>
    <w:p w14:paraId="7F89C196" w14:textId="7E2D38D6" w:rsidR="0094143F" w:rsidRDefault="0094143F" w:rsidP="0094143F">
      <w:pPr>
        <w:pStyle w:val="BodyText"/>
        <w:kinsoku w:val="0"/>
        <w:overflowPunct w:val="0"/>
        <w:spacing w:line="258" w:lineRule="exact"/>
        <w:ind w:left="360"/>
        <w:rPr>
          <w:b/>
          <w:color w:val="FF0000"/>
          <w:sz w:val="22"/>
          <w:szCs w:val="22"/>
          <w:u w:val="single"/>
        </w:rPr>
      </w:pPr>
      <w:r w:rsidRPr="00703133">
        <w:rPr>
          <w:b/>
          <w:sz w:val="22"/>
          <w:szCs w:val="22"/>
          <w:highlight w:val="yellow"/>
          <w:u w:val="single"/>
        </w:rPr>
        <w:lastRenderedPageBreak/>
        <w:t>Note:</w:t>
      </w:r>
      <w:r w:rsidR="00FF3DCC" w:rsidRPr="00703133">
        <w:rPr>
          <w:b/>
          <w:sz w:val="22"/>
          <w:szCs w:val="22"/>
          <w:highlight w:val="yellow"/>
          <w:u w:val="single"/>
        </w:rPr>
        <w:t xml:space="preserve"> This section is only utilized for Unrestricted Reports.  R</w:t>
      </w:r>
      <w:r w:rsidR="00703133">
        <w:rPr>
          <w:b/>
          <w:sz w:val="22"/>
          <w:szCs w:val="22"/>
          <w:highlight w:val="yellow"/>
          <w:u w:val="single"/>
        </w:rPr>
        <w:t>EMOVE THIS ENTIRE SECTION</w:t>
      </w:r>
      <w:r w:rsidR="00FF3DCC" w:rsidRPr="00703133">
        <w:rPr>
          <w:b/>
          <w:sz w:val="22"/>
          <w:szCs w:val="22"/>
          <w:highlight w:val="yellow"/>
          <w:u w:val="single"/>
        </w:rPr>
        <w:t xml:space="preserve"> </w:t>
      </w:r>
      <w:r w:rsidR="00703133">
        <w:rPr>
          <w:b/>
          <w:sz w:val="22"/>
          <w:szCs w:val="22"/>
          <w:highlight w:val="yellow"/>
          <w:u w:val="single"/>
        </w:rPr>
        <w:t>IF THIS REPORT IS FOR AN INDEPENDENT INVESTIGATION.</w:t>
      </w:r>
      <w:r w:rsidR="00FF3DCC" w:rsidRPr="00703133">
        <w:rPr>
          <w:b/>
          <w:sz w:val="22"/>
          <w:szCs w:val="22"/>
          <w:highlight w:val="yellow"/>
          <w:u w:val="single"/>
        </w:rPr>
        <w:t xml:space="preserve">  </w:t>
      </w:r>
      <w:r w:rsidRPr="00703133">
        <w:rPr>
          <w:b/>
          <w:color w:val="FF0000"/>
          <w:sz w:val="22"/>
          <w:szCs w:val="22"/>
          <w:highlight w:val="yellow"/>
          <w:u w:val="single"/>
        </w:rPr>
        <w:t>DELETE THIS NOTE BEFORE SENDING FORWARD.</w:t>
      </w:r>
    </w:p>
    <w:p w14:paraId="4BB571CC" w14:textId="1A2DB296" w:rsidR="006D2152" w:rsidRPr="006D2152" w:rsidRDefault="006D2152" w:rsidP="00235552">
      <w:pPr>
        <w:kinsoku w:val="0"/>
        <w:overflowPunct w:val="0"/>
        <w:contextualSpacing/>
        <w:textAlignment w:val="baseline"/>
        <w:rPr>
          <w:b/>
          <w:sz w:val="22"/>
          <w:szCs w:val="22"/>
        </w:rPr>
      </w:pPr>
    </w:p>
    <w:p w14:paraId="3B3616B9" w14:textId="77777777" w:rsidR="008F76BA" w:rsidRPr="00041217" w:rsidRDefault="008F76BA" w:rsidP="008F76BA">
      <w:pPr>
        <w:numPr>
          <w:ilvl w:val="1"/>
          <w:numId w:val="9"/>
        </w:numPr>
        <w:kinsoku w:val="0"/>
        <w:overflowPunct w:val="0"/>
        <w:contextualSpacing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Victim A</w:t>
      </w:r>
      <w:r w:rsidRPr="00041217">
        <w:rPr>
          <w:b/>
          <w:bCs/>
          <w:sz w:val="22"/>
          <w:szCs w:val="22"/>
        </w:rPr>
        <w:t>dvocacy</w:t>
      </w:r>
      <w:r w:rsidR="00592941" w:rsidRPr="00041217">
        <w:rPr>
          <w:bCs/>
          <w:sz w:val="22"/>
          <w:szCs w:val="22"/>
        </w:rPr>
        <w:t xml:space="preserve">  </w:t>
      </w:r>
    </w:p>
    <w:p w14:paraId="7276BEBF" w14:textId="1B4BA256" w:rsidR="003A63EE" w:rsidRPr="00041217" w:rsidRDefault="00592941" w:rsidP="003A63EE">
      <w:pPr>
        <w:numPr>
          <w:ilvl w:val="2"/>
          <w:numId w:val="9"/>
        </w:numPr>
        <w:kinsoku w:val="0"/>
        <w:overflowPunct w:val="0"/>
        <w:contextualSpacing/>
        <w:textAlignment w:val="baseline"/>
        <w:rPr>
          <w:sz w:val="22"/>
          <w:szCs w:val="22"/>
        </w:rPr>
      </w:pPr>
      <w:r w:rsidRPr="00041217">
        <w:rPr>
          <w:sz w:val="22"/>
          <w:szCs w:val="22"/>
        </w:rPr>
        <w:t xml:space="preserve">Description of any circumstances in the response that adversely affected the command’s ability to address the victim’s needs: </w:t>
      </w:r>
      <w:sdt>
        <w:sdtPr>
          <w:alias w:val="Type &quot;None identifed&quot; if there is none."/>
          <w:tag w:val="Type &quot;None identifed&quot; if there is none."/>
          <w:id w:val="792413600"/>
          <w:placeholder>
            <w:docPart w:val="21A357A461924A8588B2637E78D9B298"/>
          </w:placeholder>
          <w:showingPlcHdr/>
        </w:sdtPr>
        <w:sdtContent>
          <w:r w:rsidR="00E83FE3" w:rsidRPr="00041217">
            <w:rPr>
              <w:rStyle w:val="PlaceholderText"/>
            </w:rPr>
            <w:t>Click or tap here to enter text.</w:t>
          </w:r>
        </w:sdtContent>
      </w:sdt>
    </w:p>
    <w:p w14:paraId="3F9F7A3C" w14:textId="5D87EFE1" w:rsidR="003A63EE" w:rsidRPr="00041217" w:rsidRDefault="003A63EE" w:rsidP="003A63EE">
      <w:pPr>
        <w:numPr>
          <w:ilvl w:val="2"/>
          <w:numId w:val="9"/>
        </w:numPr>
        <w:kinsoku w:val="0"/>
        <w:overflowPunct w:val="0"/>
        <w:contextualSpacing/>
        <w:textAlignment w:val="baseline"/>
        <w:rPr>
          <w:sz w:val="22"/>
          <w:szCs w:val="22"/>
        </w:rPr>
      </w:pPr>
      <w:r w:rsidRPr="00041217">
        <w:rPr>
          <w:sz w:val="22"/>
          <w:szCs w:val="22"/>
        </w:rPr>
        <w:t xml:space="preserve">Has collateral misconduct been identified:  </w:t>
      </w:r>
      <w:sdt>
        <w:sdtPr>
          <w:id w:val="-576209146"/>
          <w:placeholder>
            <w:docPart w:val="F2047AFAFA394DE6B6C6FE2FD420D4CE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041217">
            <w:rPr>
              <w:rStyle w:val="PlaceholderText"/>
            </w:rPr>
            <w:t>Choose an item.</w:t>
          </w:r>
        </w:sdtContent>
      </w:sdt>
    </w:p>
    <w:p w14:paraId="593CA482" w14:textId="77777777" w:rsidR="00041217" w:rsidRDefault="00592941" w:rsidP="00041217">
      <w:pPr>
        <w:numPr>
          <w:ilvl w:val="2"/>
          <w:numId w:val="9"/>
        </w:numPr>
        <w:kinsoku w:val="0"/>
        <w:overflowPunct w:val="0"/>
        <w:contextualSpacing/>
        <w:textAlignment w:val="baseline"/>
        <w:rPr>
          <w:sz w:val="22"/>
          <w:szCs w:val="22"/>
        </w:rPr>
      </w:pPr>
      <w:r w:rsidRPr="00041217">
        <w:rPr>
          <w:sz w:val="22"/>
          <w:szCs w:val="22"/>
        </w:rPr>
        <w:t xml:space="preserve">Victim input:  </w:t>
      </w:r>
      <w:sdt>
        <w:sdtPr>
          <w:rPr>
            <w:sz w:val="22"/>
            <w:szCs w:val="22"/>
          </w:rPr>
          <w:alias w:val="Type &quot;None identified&quot; if there is none."/>
          <w:tag w:val="Type &quot;None identified&quot; if there is none."/>
          <w:id w:val="-1068259278"/>
          <w:placeholder>
            <w:docPart w:val="748FD20E4AE34AE39DFC373EE7B292D6"/>
          </w:placeholder>
          <w:showingPlcHdr/>
        </w:sdtPr>
        <w:sdtContent>
          <w:r w:rsidR="00B1516E" w:rsidRPr="00041217">
            <w:rPr>
              <w:rStyle w:val="PlaceholderText"/>
            </w:rPr>
            <w:t>Click or tap here to enter text.</w:t>
          </w:r>
        </w:sdtContent>
      </w:sdt>
    </w:p>
    <w:p w14:paraId="777918F2" w14:textId="4CAE63EF" w:rsidR="008F76BA" w:rsidRPr="00041217" w:rsidRDefault="008F76BA" w:rsidP="00041217">
      <w:pPr>
        <w:numPr>
          <w:ilvl w:val="2"/>
          <w:numId w:val="9"/>
        </w:numPr>
        <w:kinsoku w:val="0"/>
        <w:overflowPunct w:val="0"/>
        <w:contextualSpacing/>
        <w:textAlignment w:val="baseline"/>
        <w:rPr>
          <w:sz w:val="22"/>
          <w:szCs w:val="22"/>
        </w:rPr>
      </w:pPr>
      <w:r w:rsidRPr="00041217">
        <w:rPr>
          <w:sz w:val="22"/>
          <w:szCs w:val="22"/>
        </w:rPr>
        <w:t>Date of referral to Equal Opportunity</w:t>
      </w:r>
      <w:r w:rsidR="00F07437" w:rsidRPr="00041217">
        <w:rPr>
          <w:sz w:val="22"/>
          <w:szCs w:val="22"/>
        </w:rPr>
        <w:t xml:space="preserve"> (if applicable)</w:t>
      </w:r>
      <w:r w:rsidRPr="00041217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806200452"/>
          <w:placeholder>
            <w:docPart w:val="6D6BE17406AC438D8376555CD7819A4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07437" w:rsidRPr="00041217">
            <w:rPr>
              <w:rStyle w:val="PlaceholderText"/>
            </w:rPr>
            <w:t>Click or tap to enter a d</w:t>
          </w:r>
          <w:r w:rsidR="00F07437" w:rsidRPr="004F2C75">
            <w:rPr>
              <w:rStyle w:val="PlaceholderText"/>
            </w:rPr>
            <w:t>ate.</w:t>
          </w:r>
        </w:sdtContent>
      </w:sdt>
    </w:p>
    <w:p w14:paraId="2C7F1FD7" w14:textId="77777777" w:rsidR="00F118BE" w:rsidRPr="008F76BA" w:rsidRDefault="00F118BE" w:rsidP="00F118BE">
      <w:pPr>
        <w:kinsoku w:val="0"/>
        <w:overflowPunct w:val="0"/>
        <w:ind w:left="1800"/>
        <w:contextualSpacing/>
        <w:textAlignment w:val="baseline"/>
        <w:rPr>
          <w:i/>
          <w:sz w:val="22"/>
          <w:szCs w:val="22"/>
        </w:rPr>
      </w:pPr>
    </w:p>
    <w:p w14:paraId="69413A86" w14:textId="77777777" w:rsidR="008F76BA" w:rsidRPr="008F76BA" w:rsidRDefault="00592941" w:rsidP="00DA30E3">
      <w:pPr>
        <w:pStyle w:val="ListParagraph"/>
        <w:numPr>
          <w:ilvl w:val="1"/>
          <w:numId w:val="9"/>
        </w:numPr>
        <w:kinsoku w:val="0"/>
        <w:overflowPunct w:val="0"/>
        <w:textAlignment w:val="baseline"/>
        <w:rPr>
          <w:bCs/>
          <w:sz w:val="22"/>
          <w:szCs w:val="22"/>
        </w:rPr>
      </w:pPr>
      <w:r w:rsidRPr="008F76BA">
        <w:rPr>
          <w:b/>
          <w:bCs/>
          <w:sz w:val="22"/>
          <w:szCs w:val="22"/>
        </w:rPr>
        <w:t>Health Care</w:t>
      </w:r>
    </w:p>
    <w:p w14:paraId="09CAA771" w14:textId="378DBD0A" w:rsidR="008D040D" w:rsidRPr="00A4661D" w:rsidRDefault="008D040D" w:rsidP="008D040D">
      <w:pPr>
        <w:pStyle w:val="ListParagraph"/>
        <w:numPr>
          <w:ilvl w:val="2"/>
          <w:numId w:val="9"/>
        </w:numPr>
        <w:kinsoku w:val="0"/>
        <w:overflowPunct w:val="0"/>
        <w:textAlignment w:val="baseline"/>
        <w:rPr>
          <w:bCs/>
          <w:sz w:val="22"/>
          <w:szCs w:val="22"/>
        </w:rPr>
      </w:pPr>
      <w:r w:rsidRPr="008F76BA">
        <w:rPr>
          <w:bCs/>
          <w:sz w:val="22"/>
          <w:szCs w:val="22"/>
        </w:rPr>
        <w:t xml:space="preserve">Victim offered Sexual Assault Forensic Examination (SAFE): </w:t>
      </w:r>
      <w:sdt>
        <w:sdtPr>
          <w:id w:val="-1899350286"/>
          <w:placeholder>
            <w:docPart w:val="E35E6F90CE914179A102CBB9D57D3F48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9C3660">
            <w:rPr>
              <w:rStyle w:val="PlaceholderText"/>
            </w:rPr>
            <w:t>Choose an item.</w:t>
          </w:r>
        </w:sdtContent>
      </w:sdt>
      <w:r w:rsidRPr="008F76BA">
        <w:rPr>
          <w:bCs/>
          <w:sz w:val="22"/>
          <w:szCs w:val="22"/>
        </w:rPr>
        <w:t xml:space="preserve"> </w:t>
      </w:r>
      <w:sdt>
        <w:sdtPr>
          <w:alias w:val="Date should match date DD2910 signed"/>
          <w:tag w:val="Date should match date DD2910 signed"/>
          <w:id w:val="1038543084"/>
          <w:placeholder>
            <w:docPart w:val="8F1AD1A7E549452685E551181CE460D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9C3660">
            <w:rPr>
              <w:rStyle w:val="PlaceholderText"/>
            </w:rPr>
            <w:t>Click or tap to enter a date.</w:t>
          </w:r>
        </w:sdtContent>
      </w:sdt>
    </w:p>
    <w:p w14:paraId="5399F68F" w14:textId="6D57CB10" w:rsidR="00A4661D" w:rsidRPr="00A4661D" w:rsidRDefault="00A4661D" w:rsidP="009E68BF">
      <w:pPr>
        <w:numPr>
          <w:ilvl w:val="3"/>
          <w:numId w:val="9"/>
        </w:numPr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If “No”, explain: </w:t>
      </w:r>
      <w:sdt>
        <w:sdtPr>
          <w:rPr>
            <w:bCs/>
            <w:sz w:val="22"/>
            <w:szCs w:val="22"/>
          </w:rPr>
          <w:id w:val="-1431034256"/>
          <w:placeholder>
            <w:docPart w:val="1026427C11074D409D3F65C25985A044"/>
          </w:placeholder>
          <w:showingPlcHdr/>
        </w:sdtPr>
        <w:sdtContent>
          <w:r w:rsidRPr="002F2A62">
            <w:rPr>
              <w:rStyle w:val="PlaceholderText"/>
            </w:rPr>
            <w:t>Click or tap here to enter text.</w:t>
          </w:r>
        </w:sdtContent>
      </w:sdt>
    </w:p>
    <w:p w14:paraId="183A1255" w14:textId="7B022F2C" w:rsidR="008F76BA" w:rsidRDefault="008D040D" w:rsidP="008F76BA">
      <w:pPr>
        <w:pStyle w:val="ListParagraph"/>
        <w:numPr>
          <w:ilvl w:val="2"/>
          <w:numId w:val="9"/>
        </w:numPr>
        <w:kinsoku w:val="0"/>
        <w:overflowPunct w:val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Date v</w:t>
      </w:r>
      <w:r w:rsidR="00592941" w:rsidRPr="008F76BA">
        <w:rPr>
          <w:bCs/>
          <w:sz w:val="22"/>
          <w:szCs w:val="22"/>
        </w:rPr>
        <w:t xml:space="preserve">ictim offered medical care and date referred: </w:t>
      </w:r>
      <w:sdt>
        <w:sdtPr>
          <w:rPr>
            <w:bCs/>
            <w:sz w:val="22"/>
            <w:szCs w:val="22"/>
          </w:rPr>
          <w:alias w:val="Date should match date DD2910 signed"/>
          <w:tag w:val="Date should match date DD2910 signed"/>
          <w:id w:val="542410398"/>
          <w:placeholder>
            <w:docPart w:val="07D7E94D5978481F9BB88CC5DB5E7551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596F23" w:rsidRPr="009C3660">
            <w:rPr>
              <w:rStyle w:val="PlaceholderText"/>
            </w:rPr>
            <w:t>Click or tap to enter a date.</w:t>
          </w:r>
        </w:sdtContent>
      </w:sdt>
    </w:p>
    <w:p w14:paraId="6C05560D" w14:textId="54A8C31E" w:rsidR="008F76BA" w:rsidRPr="008F76BA" w:rsidRDefault="008D040D" w:rsidP="008F76BA">
      <w:pPr>
        <w:pStyle w:val="ListParagraph"/>
        <w:numPr>
          <w:ilvl w:val="2"/>
          <w:numId w:val="9"/>
        </w:numPr>
        <w:kinsoku w:val="0"/>
        <w:overflowPunct w:val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Date v</w:t>
      </w:r>
      <w:r w:rsidR="00592941" w:rsidRPr="008F76BA">
        <w:rPr>
          <w:bCs/>
          <w:sz w:val="22"/>
          <w:szCs w:val="22"/>
        </w:rPr>
        <w:t xml:space="preserve">ictim offered mental health services and date referred: </w:t>
      </w:r>
      <w:sdt>
        <w:sdtPr>
          <w:alias w:val="Date should match date DD2910 signed"/>
          <w:tag w:val="Date should match date DD2910 signed"/>
          <w:id w:val="463466028"/>
          <w:placeholder>
            <w:docPart w:val="1EA038E507FC4E388904B16D18B4D834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596F23" w:rsidRPr="009C3660">
            <w:rPr>
              <w:rStyle w:val="PlaceholderText"/>
            </w:rPr>
            <w:t>Click or tap to enter a date.</w:t>
          </w:r>
        </w:sdtContent>
      </w:sdt>
    </w:p>
    <w:p w14:paraId="7C44AD8E" w14:textId="2B45EB13" w:rsidR="009810B0" w:rsidRPr="00623149" w:rsidRDefault="008D040D" w:rsidP="00356001">
      <w:pPr>
        <w:pStyle w:val="ListParagraph"/>
        <w:numPr>
          <w:ilvl w:val="2"/>
          <w:numId w:val="9"/>
        </w:numPr>
        <w:kinsoku w:val="0"/>
        <w:overflowPunct w:val="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Date v</w:t>
      </w:r>
      <w:r w:rsidR="009810B0">
        <w:rPr>
          <w:bCs/>
          <w:sz w:val="22"/>
          <w:szCs w:val="22"/>
        </w:rPr>
        <w:t xml:space="preserve">ictim informed of </w:t>
      </w:r>
      <w:r w:rsidR="00231F01">
        <w:rPr>
          <w:bCs/>
          <w:sz w:val="22"/>
          <w:szCs w:val="22"/>
        </w:rPr>
        <w:t>Line of Duty eligibility</w:t>
      </w:r>
      <w:r w:rsidR="009810B0" w:rsidRPr="008F76BA">
        <w:rPr>
          <w:bCs/>
          <w:sz w:val="22"/>
          <w:szCs w:val="22"/>
        </w:rPr>
        <w:t xml:space="preserve">: </w:t>
      </w:r>
      <w:sdt>
        <w:sdtPr>
          <w:alias w:val="Date should match date DD2910 signed"/>
          <w:tag w:val="Date should match date DD2910 signed"/>
          <w:id w:val="1008790860"/>
          <w:placeholder>
            <w:docPart w:val="B95C9F9F75574633B1E16A70D0A10686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9810B0" w:rsidRPr="009C3660">
            <w:rPr>
              <w:rStyle w:val="PlaceholderText"/>
            </w:rPr>
            <w:t>Click or tap to enter a date.</w:t>
          </w:r>
        </w:sdtContent>
      </w:sdt>
    </w:p>
    <w:p w14:paraId="0861A2A9" w14:textId="2061D934" w:rsidR="00F118BE" w:rsidRDefault="004212CF" w:rsidP="00AA177A">
      <w:pPr>
        <w:pStyle w:val="ListParagraph"/>
        <w:numPr>
          <w:ilvl w:val="3"/>
          <w:numId w:val="9"/>
        </w:numPr>
        <w:kinsoku w:val="0"/>
        <w:overflowPunct w:val="0"/>
        <w:textAlignment w:val="baseline"/>
        <w:rPr>
          <w:bCs/>
          <w:iCs/>
          <w:sz w:val="22"/>
          <w:szCs w:val="22"/>
        </w:rPr>
      </w:pPr>
      <w:r w:rsidRPr="004212CF">
        <w:rPr>
          <w:sz w:val="22"/>
          <w:szCs w:val="18"/>
        </w:rPr>
        <w:t>Date Line of Duty initiated</w:t>
      </w:r>
      <w:r w:rsidR="007A0A23" w:rsidRPr="007A0A23">
        <w:rPr>
          <w:bCs/>
          <w:iCs/>
          <w:sz w:val="22"/>
          <w:szCs w:val="22"/>
        </w:rPr>
        <w:t xml:space="preserve"> </w:t>
      </w:r>
      <w:r w:rsidR="007A0A23">
        <w:rPr>
          <w:bCs/>
          <w:iCs/>
          <w:sz w:val="22"/>
          <w:szCs w:val="22"/>
        </w:rPr>
        <w:t>(If re</w:t>
      </w:r>
      <w:r w:rsidR="007A0A23" w:rsidRPr="00356001">
        <w:rPr>
          <w:bCs/>
          <w:iCs/>
          <w:sz w:val="22"/>
          <w:szCs w:val="22"/>
        </w:rPr>
        <w:t xml:space="preserve">quested within 8-days): </w:t>
      </w:r>
      <w:sdt>
        <w:sdtPr>
          <w:rPr>
            <w:bCs/>
            <w:iCs/>
            <w:sz w:val="22"/>
            <w:szCs w:val="22"/>
          </w:rPr>
          <w:id w:val="-895586314"/>
          <w:placeholder>
            <w:docPart w:val="176BA09DA63D4B0998177D9985858CB4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7A0A23" w:rsidRPr="009C3660">
            <w:rPr>
              <w:rStyle w:val="PlaceholderText"/>
            </w:rPr>
            <w:t>Click or tap to enter a date.</w:t>
          </w:r>
        </w:sdtContent>
      </w:sdt>
    </w:p>
    <w:p w14:paraId="64D67010" w14:textId="77777777" w:rsidR="00AA177A" w:rsidRPr="00AA177A" w:rsidRDefault="00AA177A" w:rsidP="00AA177A">
      <w:pPr>
        <w:pStyle w:val="ListParagraph"/>
        <w:kinsoku w:val="0"/>
        <w:overflowPunct w:val="0"/>
        <w:ind w:left="2520"/>
        <w:textAlignment w:val="baseline"/>
        <w:rPr>
          <w:bCs/>
          <w:iCs/>
          <w:sz w:val="22"/>
          <w:szCs w:val="22"/>
        </w:rPr>
      </w:pPr>
    </w:p>
    <w:p w14:paraId="51920985" w14:textId="77777777" w:rsidR="00356001" w:rsidRPr="00356001" w:rsidRDefault="00592941" w:rsidP="00356001">
      <w:pPr>
        <w:pStyle w:val="ListParagraph"/>
        <w:numPr>
          <w:ilvl w:val="1"/>
          <w:numId w:val="9"/>
        </w:numPr>
        <w:kinsoku w:val="0"/>
        <w:overflowPunct w:val="0"/>
        <w:textAlignment w:val="baseline"/>
        <w:rPr>
          <w:bCs/>
          <w:iCs/>
          <w:sz w:val="22"/>
          <w:szCs w:val="22"/>
        </w:rPr>
      </w:pPr>
      <w:r w:rsidRPr="00356001">
        <w:rPr>
          <w:b/>
          <w:bCs/>
          <w:sz w:val="22"/>
          <w:szCs w:val="22"/>
        </w:rPr>
        <w:t>Expedited Transfer (ET)</w:t>
      </w:r>
      <w:r w:rsidRPr="00356001">
        <w:rPr>
          <w:bCs/>
          <w:sz w:val="22"/>
          <w:szCs w:val="22"/>
        </w:rPr>
        <w:t xml:space="preserve"> </w:t>
      </w:r>
    </w:p>
    <w:p w14:paraId="0B0C6EA4" w14:textId="4297B89C" w:rsidR="00356001" w:rsidRPr="00356001" w:rsidRDefault="00592941" w:rsidP="00356001">
      <w:pPr>
        <w:pStyle w:val="ListParagraph"/>
        <w:numPr>
          <w:ilvl w:val="2"/>
          <w:numId w:val="9"/>
        </w:numPr>
        <w:kinsoku w:val="0"/>
        <w:overflowPunct w:val="0"/>
        <w:textAlignment w:val="baseline"/>
        <w:rPr>
          <w:bCs/>
          <w:iCs/>
          <w:sz w:val="22"/>
          <w:szCs w:val="22"/>
        </w:rPr>
      </w:pPr>
      <w:r w:rsidRPr="00356001">
        <w:rPr>
          <w:bCs/>
          <w:iCs/>
          <w:sz w:val="22"/>
          <w:szCs w:val="22"/>
        </w:rPr>
        <w:t xml:space="preserve">Date victim is informed of ET option: </w:t>
      </w:r>
      <w:sdt>
        <w:sdtPr>
          <w:alias w:val="Date should match date DD2910 signed"/>
          <w:tag w:val="Date should match date DD2910 signed"/>
          <w:id w:val="616647321"/>
          <w:placeholder>
            <w:docPart w:val="9C7DD0A5C7154A9DAD52F0766CD44F11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6353D1" w:rsidRPr="009C3660">
            <w:rPr>
              <w:rStyle w:val="PlaceholderText"/>
            </w:rPr>
            <w:t>Click or tap to enter a date.</w:t>
          </w:r>
        </w:sdtContent>
      </w:sdt>
    </w:p>
    <w:p w14:paraId="1157553E" w14:textId="77777777" w:rsidR="00356001" w:rsidRDefault="00592941" w:rsidP="00623149">
      <w:pPr>
        <w:pStyle w:val="ListParagraph"/>
        <w:numPr>
          <w:ilvl w:val="3"/>
          <w:numId w:val="9"/>
        </w:numPr>
        <w:kinsoku w:val="0"/>
        <w:overflowPunct w:val="0"/>
        <w:textAlignment w:val="baseline"/>
        <w:rPr>
          <w:bCs/>
          <w:iCs/>
          <w:sz w:val="22"/>
          <w:szCs w:val="22"/>
        </w:rPr>
      </w:pPr>
      <w:r w:rsidRPr="00356001">
        <w:rPr>
          <w:bCs/>
          <w:iCs/>
          <w:sz w:val="22"/>
          <w:szCs w:val="22"/>
        </w:rPr>
        <w:t xml:space="preserve">Date requested ET (If requested within 8-days): </w:t>
      </w:r>
      <w:sdt>
        <w:sdtPr>
          <w:rPr>
            <w:bCs/>
            <w:iCs/>
            <w:sz w:val="22"/>
            <w:szCs w:val="22"/>
          </w:rPr>
          <w:id w:val="-2108568796"/>
          <w:placeholder>
            <w:docPart w:val="AED1FC9445BF4ABE81E2CF49BB4FB7EF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6353D1" w:rsidRPr="009C3660">
            <w:rPr>
              <w:rStyle w:val="PlaceholderText"/>
            </w:rPr>
            <w:t>Click or tap to enter a date.</w:t>
          </w:r>
        </w:sdtContent>
      </w:sdt>
    </w:p>
    <w:p w14:paraId="07CFD06F" w14:textId="754C6A0A" w:rsidR="00755078" w:rsidRPr="00E81496" w:rsidRDefault="0041269B" w:rsidP="00623149">
      <w:pPr>
        <w:pStyle w:val="ListParagraph"/>
        <w:numPr>
          <w:ilvl w:val="3"/>
          <w:numId w:val="9"/>
        </w:numPr>
        <w:kinsoku w:val="0"/>
        <w:overflowPunct w:val="0"/>
        <w:textAlignment w:val="baseline"/>
        <w:rPr>
          <w:bCs/>
          <w:iCs/>
          <w:sz w:val="22"/>
          <w:szCs w:val="22"/>
        </w:rPr>
      </w:pPr>
      <w:r w:rsidRPr="00E81496">
        <w:rPr>
          <w:bCs/>
          <w:iCs/>
          <w:sz w:val="22"/>
          <w:szCs w:val="22"/>
        </w:rPr>
        <w:t xml:space="preserve">Type of ET requested: </w:t>
      </w:r>
      <w:sdt>
        <w:sdtPr>
          <w:rPr>
            <w:sz w:val="22"/>
            <w:szCs w:val="22"/>
          </w:rPr>
          <w:alias w:val="Remove if no ET requested"/>
          <w:tag w:val="Remove if no ET requested"/>
          <w:id w:val="-303468177"/>
          <w:placeholder>
            <w:docPart w:val="540CBDCB4ACB443D89471736D1C6E6E1"/>
          </w:placeholder>
          <w:showingPlcHdr/>
          <w:dropDownList>
            <w:listItem w:displayText="Permanant" w:value="Permanant"/>
            <w:listItem w:displayText="Temporary" w:value="Temporary"/>
            <w:listItem w:displayText="Not available at time of report" w:value="Not available at time of report"/>
            <w:listItem w:displayText="N/A" w:value="N/A"/>
          </w:dropDownList>
        </w:sdtPr>
        <w:sdtContent>
          <w:r w:rsidR="006353D1" w:rsidRPr="00E81496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0F8CF387" w14:textId="3B66C0A7" w:rsidR="00E81496" w:rsidRPr="00161C9E" w:rsidRDefault="00E81496" w:rsidP="00623149">
      <w:pPr>
        <w:pStyle w:val="ListParagraph"/>
        <w:numPr>
          <w:ilvl w:val="3"/>
          <w:numId w:val="9"/>
        </w:numPr>
        <w:kinsoku w:val="0"/>
        <w:overflowPunct w:val="0"/>
        <w:textAlignment w:val="baseline"/>
        <w:rPr>
          <w:bCs/>
          <w:iCs/>
          <w:sz w:val="22"/>
          <w:szCs w:val="22"/>
        </w:rPr>
      </w:pPr>
      <w:r w:rsidRPr="00161C9E">
        <w:rPr>
          <w:sz w:val="22"/>
          <w:szCs w:val="22"/>
        </w:rPr>
        <w:t>Status of ET</w:t>
      </w:r>
      <w:r w:rsidR="00161C9E" w:rsidRPr="00161C9E">
        <w:rPr>
          <w:sz w:val="22"/>
          <w:szCs w:val="22"/>
        </w:rPr>
        <w:t xml:space="preserve">:  </w:t>
      </w:r>
      <w:sdt>
        <w:sdtPr>
          <w:rPr>
            <w:sz w:val="22"/>
            <w:szCs w:val="22"/>
          </w:rPr>
          <w:alias w:val="Remove if no ET requested"/>
          <w:tag w:val="Remove if no ET requested"/>
          <w:id w:val="1973949974"/>
          <w:placeholder>
            <w:docPart w:val="5D94B1C7DD954D0B932964D154C9F543"/>
          </w:placeholder>
          <w:showingPlcHdr/>
        </w:sdtPr>
        <w:sdtContent>
          <w:r w:rsidR="00161C9E" w:rsidRPr="00161C9E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161C9E" w:rsidRPr="00161C9E">
        <w:rPr>
          <w:sz w:val="22"/>
          <w:szCs w:val="22"/>
        </w:rPr>
        <w:t xml:space="preserve">  </w:t>
      </w:r>
    </w:p>
    <w:p w14:paraId="0349136F" w14:textId="77777777" w:rsidR="000A148A" w:rsidRPr="00F118BE" w:rsidRDefault="000A148A" w:rsidP="000A148A">
      <w:pPr>
        <w:pStyle w:val="ListParagraph"/>
        <w:kinsoku w:val="0"/>
        <w:overflowPunct w:val="0"/>
        <w:ind w:left="1800"/>
        <w:textAlignment w:val="baseline"/>
        <w:rPr>
          <w:bCs/>
          <w:iCs/>
          <w:sz w:val="22"/>
          <w:szCs w:val="22"/>
        </w:rPr>
      </w:pPr>
    </w:p>
    <w:p w14:paraId="2E4F1CB5" w14:textId="77777777" w:rsidR="000A148A" w:rsidRPr="000A148A" w:rsidRDefault="008F76BA" w:rsidP="000A148A">
      <w:pPr>
        <w:pStyle w:val="ListParagraph"/>
        <w:numPr>
          <w:ilvl w:val="1"/>
          <w:numId w:val="9"/>
        </w:numPr>
        <w:kinsoku w:val="0"/>
        <w:overflowPunct w:val="0"/>
        <w:textAlignment w:val="baseline"/>
        <w:rPr>
          <w:bCs/>
          <w:iCs/>
          <w:sz w:val="22"/>
          <w:szCs w:val="22"/>
        </w:rPr>
      </w:pPr>
      <w:r w:rsidRPr="000A148A">
        <w:rPr>
          <w:b/>
          <w:bCs/>
          <w:sz w:val="22"/>
          <w:szCs w:val="22"/>
        </w:rPr>
        <w:t>Safety</w:t>
      </w:r>
    </w:p>
    <w:p w14:paraId="7AB55B08" w14:textId="77777777" w:rsidR="000A148A" w:rsidRPr="00161C9E" w:rsidRDefault="008F76BA" w:rsidP="000A148A">
      <w:pPr>
        <w:pStyle w:val="ListParagraph"/>
        <w:numPr>
          <w:ilvl w:val="2"/>
          <w:numId w:val="9"/>
        </w:numPr>
        <w:kinsoku w:val="0"/>
        <w:overflowPunct w:val="0"/>
        <w:textAlignment w:val="baseline"/>
        <w:rPr>
          <w:bCs/>
          <w:iCs/>
          <w:sz w:val="22"/>
          <w:szCs w:val="22"/>
        </w:rPr>
      </w:pPr>
      <w:r w:rsidRPr="00161C9E">
        <w:rPr>
          <w:bCs/>
          <w:sz w:val="22"/>
          <w:szCs w:val="22"/>
        </w:rPr>
        <w:t xml:space="preserve">Date the victim’s safety assessment was conducted: </w:t>
      </w:r>
      <w:sdt>
        <w:sdtPr>
          <w:rPr>
            <w:sz w:val="22"/>
            <w:szCs w:val="22"/>
          </w:rPr>
          <w:alias w:val="Date should match date DD2910 signed"/>
          <w:tag w:val="Date should match date DD2910 signed"/>
          <w:id w:val="-1601718637"/>
          <w:placeholder>
            <w:docPart w:val="29CBB8BCB17E455C845A94C48C8CE48D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161C9E">
            <w:rPr>
              <w:rStyle w:val="PlaceholderText"/>
              <w:sz w:val="22"/>
              <w:szCs w:val="22"/>
            </w:rPr>
            <w:t>Click or tap to enter a date.</w:t>
          </w:r>
        </w:sdtContent>
      </w:sdt>
    </w:p>
    <w:p w14:paraId="75E15717" w14:textId="4432346C" w:rsidR="000A148A" w:rsidRPr="00161C9E" w:rsidRDefault="008F76BA" w:rsidP="000A148A">
      <w:pPr>
        <w:pStyle w:val="ListParagraph"/>
        <w:numPr>
          <w:ilvl w:val="2"/>
          <w:numId w:val="9"/>
        </w:numPr>
        <w:kinsoku w:val="0"/>
        <w:overflowPunct w:val="0"/>
        <w:textAlignment w:val="baseline"/>
        <w:rPr>
          <w:bCs/>
          <w:iCs/>
          <w:sz w:val="22"/>
          <w:szCs w:val="22"/>
        </w:rPr>
      </w:pPr>
      <w:r w:rsidRPr="00161C9E">
        <w:rPr>
          <w:bCs/>
          <w:sz w:val="22"/>
          <w:szCs w:val="22"/>
        </w:rPr>
        <w:t xml:space="preserve">High-Risk Response Team assembled? </w:t>
      </w:r>
      <w:sdt>
        <w:sdtPr>
          <w:rPr>
            <w:sz w:val="22"/>
            <w:szCs w:val="22"/>
          </w:rPr>
          <w:id w:val="1113024252"/>
          <w:placeholder>
            <w:docPart w:val="DDAF6E7095A348D5AF35D36AE4BE4394"/>
          </w:placeholder>
          <w:showingPlcHdr/>
          <w:dropDownList>
            <w:listItem w:displayText="Yes" w:value="Yes"/>
            <w:listItem w:displayText="No" w:value="No"/>
            <w:listItem w:displayText="Not available at time of report" w:value="Not available at time of report"/>
          </w:dropDownList>
        </w:sdtPr>
        <w:sdtContent>
          <w:r w:rsidRPr="00161C9E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5511E248" w14:textId="6834E600" w:rsidR="00332F55" w:rsidRPr="00161C9E" w:rsidRDefault="00332F55" w:rsidP="00332F55">
      <w:pPr>
        <w:pStyle w:val="ListParagraph"/>
        <w:numPr>
          <w:ilvl w:val="3"/>
          <w:numId w:val="9"/>
        </w:numPr>
        <w:kinsoku w:val="0"/>
        <w:overflowPunct w:val="0"/>
        <w:textAlignment w:val="baseline"/>
        <w:rPr>
          <w:bCs/>
          <w:iCs/>
          <w:sz w:val="22"/>
          <w:szCs w:val="22"/>
        </w:rPr>
      </w:pPr>
      <w:r w:rsidRPr="00161C9E">
        <w:rPr>
          <w:bCs/>
          <w:iCs/>
          <w:sz w:val="22"/>
          <w:szCs w:val="22"/>
        </w:rPr>
        <w:t>If yes</w:t>
      </w:r>
      <w:r w:rsidR="00154DA4" w:rsidRPr="00161C9E">
        <w:rPr>
          <w:bCs/>
          <w:iCs/>
          <w:sz w:val="22"/>
          <w:szCs w:val="22"/>
        </w:rPr>
        <w:t xml:space="preserve"> </w:t>
      </w:r>
      <w:sdt>
        <w:sdtPr>
          <w:rPr>
            <w:bCs/>
            <w:iCs/>
            <w:sz w:val="22"/>
            <w:szCs w:val="22"/>
          </w:rPr>
          <w:alias w:val="Remove if not applicable"/>
          <w:tag w:val="Remove if not applicable"/>
          <w:id w:val="1413819136"/>
          <w:placeholder>
            <w:docPart w:val="3C06B4FD2B784E929D2E6DD19D77FD5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154DA4" w:rsidRPr="00161C9E">
            <w:rPr>
              <w:rStyle w:val="PlaceholderText"/>
              <w:sz w:val="22"/>
              <w:szCs w:val="22"/>
            </w:rPr>
            <w:t>Click or tap to enter a date.</w:t>
          </w:r>
        </w:sdtContent>
      </w:sdt>
      <w:r w:rsidRPr="00161C9E">
        <w:rPr>
          <w:bCs/>
          <w:iCs/>
          <w:sz w:val="22"/>
          <w:szCs w:val="22"/>
        </w:rPr>
        <w:t xml:space="preserve">: </w:t>
      </w:r>
    </w:p>
    <w:p w14:paraId="28749F8D" w14:textId="47D9FD47" w:rsidR="00F53D0B" w:rsidRPr="00161C9E" w:rsidRDefault="00F53D0B" w:rsidP="00F53D0B">
      <w:pPr>
        <w:pStyle w:val="ListParagraph"/>
        <w:numPr>
          <w:ilvl w:val="2"/>
          <w:numId w:val="9"/>
        </w:numPr>
        <w:kinsoku w:val="0"/>
        <w:overflowPunct w:val="0"/>
        <w:textAlignment w:val="baseline"/>
        <w:rPr>
          <w:bCs/>
          <w:sz w:val="22"/>
          <w:szCs w:val="22"/>
        </w:rPr>
      </w:pPr>
      <w:r w:rsidRPr="00161C9E">
        <w:rPr>
          <w:bCs/>
          <w:sz w:val="22"/>
          <w:szCs w:val="22"/>
        </w:rPr>
        <w:t xml:space="preserve">Date victim informed of </w:t>
      </w:r>
      <w:r w:rsidR="007133F8" w:rsidRPr="00161C9E">
        <w:rPr>
          <w:bCs/>
          <w:sz w:val="22"/>
          <w:szCs w:val="22"/>
        </w:rPr>
        <w:t>Military and Civilian Protective Orders</w:t>
      </w:r>
      <w:r w:rsidRPr="00161C9E">
        <w:rPr>
          <w:bCs/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Date should match date DD2910 signed"/>
          <w:tag w:val="Date should match date DD2910 signed"/>
          <w:id w:val="1245227021"/>
          <w:placeholder>
            <w:docPart w:val="4F614731BD154E74AB7898FF68EE198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161C9E">
            <w:rPr>
              <w:rStyle w:val="PlaceholderText"/>
              <w:sz w:val="22"/>
              <w:szCs w:val="22"/>
            </w:rPr>
            <w:t>Click or tap to enter a date.</w:t>
          </w:r>
        </w:sdtContent>
      </w:sdt>
    </w:p>
    <w:p w14:paraId="004653EF" w14:textId="21558E23" w:rsidR="000A148A" w:rsidRPr="00161C9E" w:rsidRDefault="008F76BA" w:rsidP="007133F8">
      <w:pPr>
        <w:pStyle w:val="ListParagraph"/>
        <w:numPr>
          <w:ilvl w:val="3"/>
          <w:numId w:val="9"/>
        </w:numPr>
        <w:kinsoku w:val="0"/>
        <w:overflowPunct w:val="0"/>
        <w:textAlignment w:val="baseline"/>
        <w:rPr>
          <w:bCs/>
          <w:iCs/>
          <w:sz w:val="22"/>
          <w:szCs w:val="22"/>
        </w:rPr>
      </w:pPr>
      <w:r w:rsidRPr="00161C9E">
        <w:rPr>
          <w:bCs/>
          <w:sz w:val="22"/>
          <w:szCs w:val="22"/>
        </w:rPr>
        <w:t xml:space="preserve">Military Protective Order issued?  </w:t>
      </w:r>
      <w:sdt>
        <w:sdtPr>
          <w:rPr>
            <w:sz w:val="22"/>
            <w:szCs w:val="22"/>
          </w:rPr>
          <w:id w:val="1356697263"/>
          <w:placeholder>
            <w:docPart w:val="EC3CAF67F72F4087B9B4E4395F04EB03"/>
          </w:placeholder>
          <w:showingPlcHdr/>
          <w:dropDownList>
            <w:listItem w:displayText="Yes" w:value="Yes"/>
            <w:listItem w:displayText="No" w:value="No"/>
            <w:listItem w:displayText="Not available at time of report" w:value="Not available at time of report"/>
          </w:dropDownList>
        </w:sdtPr>
        <w:sdtContent>
          <w:r w:rsidRPr="00161C9E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6A3A8B2F" w14:textId="3407B4AB" w:rsidR="001F0C6D" w:rsidRPr="00161C9E" w:rsidRDefault="001F0C6D" w:rsidP="007133F8">
      <w:pPr>
        <w:pStyle w:val="ListParagraph"/>
        <w:numPr>
          <w:ilvl w:val="4"/>
          <w:numId w:val="9"/>
        </w:numPr>
        <w:kinsoku w:val="0"/>
        <w:overflowPunct w:val="0"/>
        <w:textAlignment w:val="baseline"/>
        <w:rPr>
          <w:bCs/>
          <w:iCs/>
          <w:sz w:val="22"/>
          <w:szCs w:val="22"/>
        </w:rPr>
      </w:pPr>
      <w:r w:rsidRPr="00161C9E">
        <w:rPr>
          <w:bCs/>
          <w:iCs/>
          <w:sz w:val="22"/>
          <w:szCs w:val="22"/>
        </w:rPr>
        <w:t xml:space="preserve">If yes: </w:t>
      </w:r>
      <w:sdt>
        <w:sdtPr>
          <w:rPr>
            <w:bCs/>
            <w:iCs/>
            <w:sz w:val="22"/>
            <w:szCs w:val="22"/>
          </w:rPr>
          <w:alias w:val="Remove if not applicable"/>
          <w:tag w:val="Remove if not applicable"/>
          <w:id w:val="-973831735"/>
          <w:placeholder>
            <w:docPart w:val="24B8CAFC22594D988CCEF06E8464C8AF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161C9E">
            <w:rPr>
              <w:rStyle w:val="PlaceholderText"/>
              <w:sz w:val="22"/>
              <w:szCs w:val="22"/>
            </w:rPr>
            <w:t>Click or tap to enter a date.</w:t>
          </w:r>
        </w:sdtContent>
      </w:sdt>
    </w:p>
    <w:p w14:paraId="5C218A2E" w14:textId="77777777" w:rsidR="00A164E1" w:rsidRPr="00863611" w:rsidRDefault="008F76BA" w:rsidP="00A164E1">
      <w:pPr>
        <w:pStyle w:val="ListParagraph"/>
        <w:numPr>
          <w:ilvl w:val="3"/>
          <w:numId w:val="9"/>
        </w:numPr>
        <w:kinsoku w:val="0"/>
        <w:overflowPunct w:val="0"/>
        <w:textAlignment w:val="baseline"/>
        <w:rPr>
          <w:bCs/>
          <w:iCs/>
          <w:sz w:val="22"/>
          <w:szCs w:val="22"/>
        </w:rPr>
      </w:pPr>
      <w:r w:rsidRPr="00161C9E">
        <w:rPr>
          <w:bCs/>
          <w:sz w:val="22"/>
          <w:szCs w:val="22"/>
        </w:rPr>
        <w:t xml:space="preserve">Civilian Protective Order issued?  </w:t>
      </w:r>
      <w:sdt>
        <w:sdtPr>
          <w:rPr>
            <w:sz w:val="22"/>
            <w:szCs w:val="22"/>
          </w:rPr>
          <w:id w:val="107010747"/>
          <w:placeholder>
            <w:docPart w:val="4F8571BB8C7C4E3E8D068C6EC55E8483"/>
          </w:placeholder>
          <w:showingPlcHdr/>
          <w:dropDownList>
            <w:listItem w:displayText="Yes" w:value="Yes"/>
            <w:listItem w:displayText="No" w:value="No"/>
            <w:listItem w:displayText="Not available at time of report" w:value="Not available at time of report"/>
          </w:dropDownList>
        </w:sdtPr>
        <w:sdtContent>
          <w:r w:rsidRPr="00161C9E">
            <w:rPr>
              <w:rStyle w:val="PlaceholderText"/>
              <w:sz w:val="22"/>
              <w:szCs w:val="22"/>
            </w:rPr>
            <w:t>Choose an item.</w:t>
          </w:r>
        </w:sdtContent>
      </w:sdt>
      <w:r w:rsidR="00A164E1" w:rsidRPr="00A164E1">
        <w:rPr>
          <w:bCs/>
          <w:sz w:val="22"/>
          <w:szCs w:val="22"/>
        </w:rPr>
        <w:t xml:space="preserve"> </w:t>
      </w:r>
    </w:p>
    <w:p w14:paraId="37863FD6" w14:textId="2517554B" w:rsidR="00863611" w:rsidRPr="00863611" w:rsidRDefault="00863611" w:rsidP="00863611">
      <w:pPr>
        <w:pStyle w:val="ListParagraph"/>
        <w:numPr>
          <w:ilvl w:val="4"/>
          <w:numId w:val="9"/>
        </w:numPr>
        <w:kinsoku w:val="0"/>
        <w:overflowPunct w:val="0"/>
        <w:textAlignment w:val="baseline"/>
        <w:rPr>
          <w:bCs/>
          <w:iCs/>
          <w:sz w:val="22"/>
          <w:szCs w:val="22"/>
        </w:rPr>
      </w:pPr>
      <w:r w:rsidRPr="00161C9E">
        <w:rPr>
          <w:bCs/>
          <w:iCs/>
          <w:sz w:val="22"/>
          <w:szCs w:val="22"/>
        </w:rPr>
        <w:t xml:space="preserve">If yes: </w:t>
      </w:r>
      <w:sdt>
        <w:sdtPr>
          <w:rPr>
            <w:bCs/>
            <w:iCs/>
            <w:sz w:val="22"/>
            <w:szCs w:val="22"/>
          </w:rPr>
          <w:alias w:val="Remove if not applicable"/>
          <w:tag w:val="Remove if not applicable"/>
          <w:id w:val="-1435736893"/>
          <w:placeholder>
            <w:docPart w:val="1456072588EB44F0B5F25EAFECB07CA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161C9E">
            <w:rPr>
              <w:rStyle w:val="PlaceholderText"/>
              <w:sz w:val="22"/>
              <w:szCs w:val="22"/>
            </w:rPr>
            <w:t>Click or tap to enter a date.</w:t>
          </w:r>
        </w:sdtContent>
      </w:sdt>
    </w:p>
    <w:p w14:paraId="48E67CBC" w14:textId="40A4BE85" w:rsidR="00A164E1" w:rsidRPr="00161C9E" w:rsidRDefault="00863611" w:rsidP="00A164E1">
      <w:pPr>
        <w:pStyle w:val="ListParagraph"/>
        <w:numPr>
          <w:ilvl w:val="3"/>
          <w:numId w:val="9"/>
        </w:numPr>
        <w:kinsoku w:val="0"/>
        <w:overflowPunct w:val="0"/>
        <w:textAlignment w:val="baseline"/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 xml:space="preserve">No Contact </w:t>
      </w:r>
      <w:r w:rsidR="00A164E1" w:rsidRPr="00161C9E">
        <w:rPr>
          <w:bCs/>
          <w:sz w:val="22"/>
          <w:szCs w:val="22"/>
        </w:rPr>
        <w:t xml:space="preserve">Order issued?  </w:t>
      </w:r>
      <w:sdt>
        <w:sdtPr>
          <w:rPr>
            <w:sz w:val="22"/>
            <w:szCs w:val="22"/>
          </w:rPr>
          <w:id w:val="-660918919"/>
          <w:placeholder>
            <w:docPart w:val="CE69828453064FF99D033EA548D4171E"/>
          </w:placeholder>
          <w:showingPlcHdr/>
          <w:dropDownList>
            <w:listItem w:displayText="Yes" w:value="Yes"/>
            <w:listItem w:displayText="No" w:value="No"/>
            <w:listItem w:displayText="Not available at time of report" w:value="Not available at time of report"/>
          </w:dropDownList>
        </w:sdtPr>
        <w:sdtContent>
          <w:r w:rsidR="00A164E1" w:rsidRPr="00161C9E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6BCF560F" w14:textId="74A50D20" w:rsidR="00592941" w:rsidRPr="00863611" w:rsidRDefault="00A164E1" w:rsidP="00863611">
      <w:pPr>
        <w:pStyle w:val="ListParagraph"/>
        <w:numPr>
          <w:ilvl w:val="4"/>
          <w:numId w:val="9"/>
        </w:numPr>
        <w:kinsoku w:val="0"/>
        <w:overflowPunct w:val="0"/>
        <w:textAlignment w:val="baseline"/>
        <w:rPr>
          <w:bCs/>
          <w:iCs/>
          <w:sz w:val="22"/>
          <w:szCs w:val="22"/>
        </w:rPr>
      </w:pPr>
      <w:r w:rsidRPr="00161C9E">
        <w:rPr>
          <w:bCs/>
          <w:iCs/>
          <w:sz w:val="22"/>
          <w:szCs w:val="22"/>
        </w:rPr>
        <w:t xml:space="preserve">If yes: </w:t>
      </w:r>
      <w:sdt>
        <w:sdtPr>
          <w:rPr>
            <w:bCs/>
            <w:iCs/>
            <w:sz w:val="22"/>
            <w:szCs w:val="22"/>
          </w:rPr>
          <w:alias w:val="Remove if not applicable"/>
          <w:tag w:val="Remove if not applicable"/>
          <w:id w:val="-997640933"/>
          <w:placeholder>
            <w:docPart w:val="7DC01F78B06945A59DD63B97E844E30D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161C9E">
            <w:rPr>
              <w:rStyle w:val="PlaceholderText"/>
              <w:sz w:val="22"/>
              <w:szCs w:val="22"/>
            </w:rPr>
            <w:t>Click or tap to enter a date.</w:t>
          </w:r>
        </w:sdtContent>
      </w:sdt>
    </w:p>
    <w:p w14:paraId="7B70B904" w14:textId="77777777" w:rsidR="00A164E1" w:rsidRPr="00A164E1" w:rsidRDefault="00A164E1" w:rsidP="00A164E1">
      <w:pPr>
        <w:kinsoku w:val="0"/>
        <w:overflowPunct w:val="0"/>
        <w:ind w:left="2880"/>
        <w:textAlignment w:val="baseline"/>
        <w:rPr>
          <w:bCs/>
          <w:iCs/>
          <w:sz w:val="22"/>
          <w:szCs w:val="22"/>
        </w:rPr>
      </w:pPr>
    </w:p>
    <w:p w14:paraId="605800D3" w14:textId="77777777" w:rsidR="00592941" w:rsidRPr="0041269B" w:rsidRDefault="00592941" w:rsidP="001F0C6D">
      <w:pPr>
        <w:pStyle w:val="ListParagraph"/>
        <w:kinsoku w:val="0"/>
        <w:overflowPunct w:val="0"/>
        <w:ind w:left="1440"/>
        <w:textAlignment w:val="baseline"/>
        <w:rPr>
          <w:bCs/>
          <w:sz w:val="22"/>
          <w:szCs w:val="22"/>
        </w:rPr>
      </w:pPr>
    </w:p>
    <w:p w14:paraId="31464A69" w14:textId="5A0FE7C7" w:rsidR="00592941" w:rsidRDefault="00592941" w:rsidP="00592941">
      <w:pPr>
        <w:pStyle w:val="ListParagraph"/>
        <w:kinsoku w:val="0"/>
        <w:overflowPunct w:val="0"/>
        <w:ind w:left="1080"/>
        <w:textAlignment w:val="baseline"/>
        <w:rPr>
          <w:bCs/>
          <w:sz w:val="22"/>
          <w:szCs w:val="22"/>
        </w:rPr>
      </w:pPr>
    </w:p>
    <w:p w14:paraId="2F3BB22F" w14:textId="77777777" w:rsidR="00531B6F" w:rsidRPr="0041269B" w:rsidRDefault="00531B6F" w:rsidP="00592941">
      <w:pPr>
        <w:pStyle w:val="ListParagraph"/>
        <w:kinsoku w:val="0"/>
        <w:overflowPunct w:val="0"/>
        <w:ind w:left="1080"/>
        <w:textAlignment w:val="baseline"/>
        <w:rPr>
          <w:bCs/>
          <w:sz w:val="22"/>
          <w:szCs w:val="22"/>
        </w:rPr>
      </w:pPr>
    </w:p>
    <w:p w14:paraId="70A17CED" w14:textId="77777777" w:rsidR="00592941" w:rsidRPr="0041269B" w:rsidRDefault="00592941" w:rsidP="00592941">
      <w:pPr>
        <w:pStyle w:val="ListParagraph"/>
        <w:kinsoku w:val="0"/>
        <w:overflowPunct w:val="0"/>
        <w:ind w:left="1080"/>
        <w:textAlignment w:val="baseline"/>
        <w:rPr>
          <w:bCs/>
          <w:sz w:val="22"/>
          <w:szCs w:val="22"/>
        </w:rPr>
      </w:pPr>
    </w:p>
    <w:p w14:paraId="7E4287AE" w14:textId="54CF8E4D" w:rsidR="00592941" w:rsidRPr="00576F93" w:rsidRDefault="0041269B" w:rsidP="00592941">
      <w:pPr>
        <w:kinsoku w:val="0"/>
        <w:overflowPunct w:val="0"/>
        <w:ind w:left="720" w:firstLine="3960"/>
        <w:textAlignment w:val="baseline"/>
        <w:rPr>
          <w:bCs/>
          <w:sz w:val="22"/>
          <w:szCs w:val="22"/>
          <w:highlight w:val="yellow"/>
        </w:rPr>
      </w:pPr>
      <w:r w:rsidRPr="00576F93">
        <w:rPr>
          <w:bCs/>
          <w:sz w:val="22"/>
          <w:szCs w:val="22"/>
          <w:highlight w:val="yellow"/>
        </w:rPr>
        <w:t>COMMANDER NAME</w:t>
      </w:r>
    </w:p>
    <w:p w14:paraId="595C1A84" w14:textId="385541CC" w:rsidR="00592941" w:rsidRPr="00576F93" w:rsidRDefault="0041269B" w:rsidP="00592941">
      <w:pPr>
        <w:kinsoku w:val="0"/>
        <w:overflowPunct w:val="0"/>
        <w:ind w:left="720" w:firstLine="3960"/>
        <w:textAlignment w:val="baseline"/>
        <w:rPr>
          <w:bCs/>
          <w:sz w:val="22"/>
          <w:szCs w:val="22"/>
          <w:highlight w:val="yellow"/>
        </w:rPr>
      </w:pPr>
      <w:r w:rsidRPr="00576F93">
        <w:rPr>
          <w:bCs/>
          <w:sz w:val="22"/>
          <w:szCs w:val="22"/>
          <w:highlight w:val="yellow"/>
        </w:rPr>
        <w:t>Rank</w:t>
      </w:r>
      <w:r w:rsidR="00032A9A" w:rsidRPr="00576F93">
        <w:rPr>
          <w:bCs/>
          <w:sz w:val="22"/>
          <w:szCs w:val="22"/>
          <w:highlight w:val="yellow"/>
        </w:rPr>
        <w:t xml:space="preserve">, </w:t>
      </w:r>
      <w:r w:rsidR="001E5A06" w:rsidRPr="00576F93">
        <w:rPr>
          <w:bCs/>
          <w:sz w:val="22"/>
          <w:szCs w:val="22"/>
          <w:highlight w:val="yellow"/>
        </w:rPr>
        <w:t>Unit</w:t>
      </w:r>
    </w:p>
    <w:p w14:paraId="65C398C9" w14:textId="0B3B3C61" w:rsidR="00D11E21" w:rsidRDefault="00592941" w:rsidP="00D21BC4">
      <w:pPr>
        <w:kinsoku w:val="0"/>
        <w:overflowPunct w:val="0"/>
        <w:ind w:left="720" w:firstLine="3960"/>
        <w:textAlignment w:val="baseline"/>
        <w:rPr>
          <w:bCs/>
          <w:sz w:val="22"/>
          <w:szCs w:val="22"/>
        </w:rPr>
      </w:pPr>
      <w:r w:rsidRPr="00576F93">
        <w:rPr>
          <w:bCs/>
          <w:sz w:val="22"/>
          <w:szCs w:val="22"/>
          <w:highlight w:val="yellow"/>
        </w:rPr>
        <w:t>Commander</w:t>
      </w:r>
    </w:p>
    <w:p w14:paraId="55F9B44E" w14:textId="77777777" w:rsidR="00C32BF5" w:rsidRPr="00576F93" w:rsidRDefault="00C32BF5" w:rsidP="00D21BC4">
      <w:pPr>
        <w:kinsoku w:val="0"/>
        <w:overflowPunct w:val="0"/>
        <w:ind w:left="720" w:firstLine="3960"/>
        <w:textAlignment w:val="baseline"/>
      </w:pPr>
    </w:p>
    <w:sectPr w:rsidR="00C32BF5" w:rsidRPr="00576F93" w:rsidSect="00FB244D">
      <w:footerReference w:type="default" r:id="rId11"/>
      <w:headerReference w:type="first" r:id="rId12"/>
      <w:pgSz w:w="12240" w:h="15840" w:code="1"/>
      <w:pgMar w:top="835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6D4A" w14:textId="77777777" w:rsidR="00D6554B" w:rsidRDefault="00D6554B">
      <w:r>
        <w:separator/>
      </w:r>
    </w:p>
  </w:endnote>
  <w:endnote w:type="continuationSeparator" w:id="0">
    <w:p w14:paraId="353B9265" w14:textId="77777777" w:rsidR="00D6554B" w:rsidRDefault="00D6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B891" w14:textId="77777777" w:rsidR="00620344" w:rsidRDefault="0062034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9DCC2" w14:textId="77777777" w:rsidR="00D6554B" w:rsidRDefault="00D6554B">
      <w:r>
        <w:separator/>
      </w:r>
    </w:p>
  </w:footnote>
  <w:footnote w:type="continuationSeparator" w:id="0">
    <w:p w14:paraId="223E7889" w14:textId="77777777" w:rsidR="00D6554B" w:rsidRDefault="00D65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7E06" w14:textId="77777777" w:rsidR="008C616C" w:rsidRDefault="008C616C" w:rsidP="008C616C">
    <w:pPr>
      <w:pStyle w:val="Head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3278FF31" wp14:editId="66E2CABF">
          <wp:simplePos x="0" y="0"/>
          <wp:positionH relativeFrom="column">
            <wp:posOffset>-405765</wp:posOffset>
          </wp:positionH>
          <wp:positionV relativeFrom="paragraph">
            <wp:posOffset>-302260</wp:posOffset>
          </wp:positionV>
          <wp:extent cx="1257300" cy="1257300"/>
          <wp:effectExtent l="0" t="0" r="0" b="0"/>
          <wp:wrapTight wrapText="bothSides">
            <wp:wrapPolygon edited="0">
              <wp:start x="0" y="0"/>
              <wp:lineTo x="0" y="21273"/>
              <wp:lineTo x="21273" y="21273"/>
              <wp:lineTo x="21273" y="0"/>
              <wp:lineTo x="0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     JOINT FORCE HEADQUARTERS – COLORADO</w:t>
    </w:r>
  </w:p>
  <w:p w14:paraId="63D96D71" w14:textId="77777777" w:rsidR="008C616C" w:rsidRDefault="008C616C" w:rsidP="008C616C">
    <w:pPr>
      <w:pStyle w:val="Header"/>
      <w:rPr>
        <w:sz w:val="20"/>
      </w:rPr>
    </w:pPr>
    <w:r>
      <w:t xml:space="preserve">                           COLORADO NATIONAL GUARD</w:t>
    </w:r>
  </w:p>
  <w:p w14:paraId="274869E9" w14:textId="77777777" w:rsidR="008C616C" w:rsidRDefault="008C616C" w:rsidP="008C616C">
    <w:pPr>
      <w:pStyle w:val="Header"/>
    </w:pPr>
    <w:r>
      <w:t xml:space="preserve">                          6848 SOUTH REVERE PARKWAY</w:t>
    </w:r>
  </w:p>
  <w:p w14:paraId="2013CBAA" w14:textId="77777777" w:rsidR="008C616C" w:rsidRDefault="008C616C" w:rsidP="008C616C">
    <w:pPr>
      <w:pStyle w:val="Header"/>
    </w:pPr>
    <w:r>
      <w:t xml:space="preserve">                     CENTENNIAL, COLORADO 80112-6709</w:t>
    </w:r>
  </w:p>
  <w:p w14:paraId="275167DC" w14:textId="77777777" w:rsidR="00FB244D" w:rsidRDefault="00FB2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2FE9"/>
    <w:multiLevelType w:val="hybridMultilevel"/>
    <w:tmpl w:val="E4228DD0"/>
    <w:lvl w:ilvl="0" w:tplc="EC366BA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B4628CC2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523C7A"/>
    <w:multiLevelType w:val="hybridMultilevel"/>
    <w:tmpl w:val="A90A5CF0"/>
    <w:lvl w:ilvl="0" w:tplc="797C1BAA">
      <w:start w:val="1"/>
      <w:numFmt w:val="decimal"/>
      <w:lvlText w:val="%1."/>
      <w:lvlJc w:val="left"/>
      <w:pPr>
        <w:ind w:left="60" w:firstLine="0"/>
      </w:pPr>
      <w:rPr>
        <w:rFonts w:ascii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CF710B"/>
    <w:multiLevelType w:val="hybridMultilevel"/>
    <w:tmpl w:val="E974C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0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D4C0B90"/>
    <w:multiLevelType w:val="hybridMultilevel"/>
    <w:tmpl w:val="9B3022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E814DC"/>
    <w:multiLevelType w:val="hybridMultilevel"/>
    <w:tmpl w:val="C06A4B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54DCE"/>
    <w:multiLevelType w:val="hybridMultilevel"/>
    <w:tmpl w:val="21D2F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939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F1A6BAD"/>
    <w:multiLevelType w:val="hybridMultilevel"/>
    <w:tmpl w:val="9FC6D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06895"/>
    <w:multiLevelType w:val="hybridMultilevel"/>
    <w:tmpl w:val="B8922E10"/>
    <w:lvl w:ilvl="0" w:tplc="44EEC9C4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5936D344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C2290"/>
    <w:multiLevelType w:val="hybridMultilevel"/>
    <w:tmpl w:val="3D740C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3D0597"/>
    <w:multiLevelType w:val="hybridMultilevel"/>
    <w:tmpl w:val="8EDE62BA"/>
    <w:lvl w:ilvl="0" w:tplc="797C1BAA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0498"/>
    <w:multiLevelType w:val="hybridMultilevel"/>
    <w:tmpl w:val="F2205148"/>
    <w:lvl w:ilvl="0" w:tplc="157693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8E77A66"/>
    <w:multiLevelType w:val="hybridMultilevel"/>
    <w:tmpl w:val="5C9EABFE"/>
    <w:lvl w:ilvl="0" w:tplc="76E0E4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6903676">
    <w:abstractNumId w:val="3"/>
  </w:num>
  <w:num w:numId="2" w16cid:durableId="1901357622">
    <w:abstractNumId w:val="7"/>
  </w:num>
  <w:num w:numId="3" w16cid:durableId="810252605">
    <w:abstractNumId w:val="13"/>
  </w:num>
  <w:num w:numId="4" w16cid:durableId="1693218471">
    <w:abstractNumId w:val="8"/>
  </w:num>
  <w:num w:numId="5" w16cid:durableId="927152954">
    <w:abstractNumId w:val="2"/>
  </w:num>
  <w:num w:numId="6" w16cid:durableId="63336972">
    <w:abstractNumId w:val="11"/>
  </w:num>
  <w:num w:numId="7" w16cid:durableId="1889956722">
    <w:abstractNumId w:val="1"/>
  </w:num>
  <w:num w:numId="8" w16cid:durableId="1289434843">
    <w:abstractNumId w:val="12"/>
  </w:num>
  <w:num w:numId="9" w16cid:durableId="187330337">
    <w:abstractNumId w:val="0"/>
  </w:num>
  <w:num w:numId="10" w16cid:durableId="608436708">
    <w:abstractNumId w:val="9"/>
  </w:num>
  <w:num w:numId="11" w16cid:durableId="2129621922">
    <w:abstractNumId w:val="10"/>
  </w:num>
  <w:num w:numId="12" w16cid:durableId="1590919108">
    <w:abstractNumId w:val="4"/>
  </w:num>
  <w:num w:numId="13" w16cid:durableId="1329408327">
    <w:abstractNumId w:val="5"/>
  </w:num>
  <w:num w:numId="14" w16cid:durableId="1907766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48"/>
    <w:rsid w:val="00002D20"/>
    <w:rsid w:val="00007F64"/>
    <w:rsid w:val="000153E5"/>
    <w:rsid w:val="000239FE"/>
    <w:rsid w:val="00030B19"/>
    <w:rsid w:val="00032A9A"/>
    <w:rsid w:val="00040AF5"/>
    <w:rsid w:val="00041217"/>
    <w:rsid w:val="00066B3C"/>
    <w:rsid w:val="00067A17"/>
    <w:rsid w:val="00070D5C"/>
    <w:rsid w:val="00072880"/>
    <w:rsid w:val="000748E4"/>
    <w:rsid w:val="00077669"/>
    <w:rsid w:val="00093171"/>
    <w:rsid w:val="00094C83"/>
    <w:rsid w:val="00096306"/>
    <w:rsid w:val="000A148A"/>
    <w:rsid w:val="000A2854"/>
    <w:rsid w:val="000A4402"/>
    <w:rsid w:val="000A66C0"/>
    <w:rsid w:val="000B1563"/>
    <w:rsid w:val="000B633A"/>
    <w:rsid w:val="000C40B1"/>
    <w:rsid w:val="000E5BE4"/>
    <w:rsid w:val="000F79CE"/>
    <w:rsid w:val="00112770"/>
    <w:rsid w:val="0011615B"/>
    <w:rsid w:val="00136B7E"/>
    <w:rsid w:val="001370DD"/>
    <w:rsid w:val="00145FF3"/>
    <w:rsid w:val="00154DA4"/>
    <w:rsid w:val="00155499"/>
    <w:rsid w:val="001605D6"/>
    <w:rsid w:val="00161C9E"/>
    <w:rsid w:val="00164C72"/>
    <w:rsid w:val="001711DA"/>
    <w:rsid w:val="00176368"/>
    <w:rsid w:val="00182B6A"/>
    <w:rsid w:val="00190FBE"/>
    <w:rsid w:val="001C744F"/>
    <w:rsid w:val="001D436B"/>
    <w:rsid w:val="001D4D78"/>
    <w:rsid w:val="001D5428"/>
    <w:rsid w:val="001E195D"/>
    <w:rsid w:val="001E5A06"/>
    <w:rsid w:val="001E7A00"/>
    <w:rsid w:val="001E7A21"/>
    <w:rsid w:val="001F0C6D"/>
    <w:rsid w:val="001F6FD0"/>
    <w:rsid w:val="002060E0"/>
    <w:rsid w:val="00217750"/>
    <w:rsid w:val="00217CD6"/>
    <w:rsid w:val="00224D65"/>
    <w:rsid w:val="002310D8"/>
    <w:rsid w:val="00231F01"/>
    <w:rsid w:val="00235552"/>
    <w:rsid w:val="00241104"/>
    <w:rsid w:val="0024168A"/>
    <w:rsid w:val="00260503"/>
    <w:rsid w:val="00261E1E"/>
    <w:rsid w:val="00262320"/>
    <w:rsid w:val="0026649A"/>
    <w:rsid w:val="00267CA2"/>
    <w:rsid w:val="00280F68"/>
    <w:rsid w:val="00291802"/>
    <w:rsid w:val="00295232"/>
    <w:rsid w:val="002B6A85"/>
    <w:rsid w:val="002C2D4C"/>
    <w:rsid w:val="002C7448"/>
    <w:rsid w:val="002D7E5E"/>
    <w:rsid w:val="002E0123"/>
    <w:rsid w:val="002E3462"/>
    <w:rsid w:val="002F097B"/>
    <w:rsid w:val="00310C18"/>
    <w:rsid w:val="00313447"/>
    <w:rsid w:val="0031578E"/>
    <w:rsid w:val="00331B8C"/>
    <w:rsid w:val="00332F55"/>
    <w:rsid w:val="00345A3E"/>
    <w:rsid w:val="00347109"/>
    <w:rsid w:val="00351717"/>
    <w:rsid w:val="0035247C"/>
    <w:rsid w:val="00352991"/>
    <w:rsid w:val="0035364D"/>
    <w:rsid w:val="00356001"/>
    <w:rsid w:val="00363505"/>
    <w:rsid w:val="00380D33"/>
    <w:rsid w:val="00383DA7"/>
    <w:rsid w:val="00390F2F"/>
    <w:rsid w:val="003977E7"/>
    <w:rsid w:val="003A1859"/>
    <w:rsid w:val="003A5478"/>
    <w:rsid w:val="003A5633"/>
    <w:rsid w:val="003A63EE"/>
    <w:rsid w:val="003B4CFC"/>
    <w:rsid w:val="003C0F10"/>
    <w:rsid w:val="003D0400"/>
    <w:rsid w:val="003F615A"/>
    <w:rsid w:val="00400A0A"/>
    <w:rsid w:val="00401D21"/>
    <w:rsid w:val="0040220B"/>
    <w:rsid w:val="00403761"/>
    <w:rsid w:val="00406769"/>
    <w:rsid w:val="0041269B"/>
    <w:rsid w:val="00413D37"/>
    <w:rsid w:val="00416E66"/>
    <w:rsid w:val="004212CF"/>
    <w:rsid w:val="004254C0"/>
    <w:rsid w:val="00434BDE"/>
    <w:rsid w:val="00444A76"/>
    <w:rsid w:val="004459EA"/>
    <w:rsid w:val="00462EC6"/>
    <w:rsid w:val="00473010"/>
    <w:rsid w:val="00487818"/>
    <w:rsid w:val="00494109"/>
    <w:rsid w:val="00495FE2"/>
    <w:rsid w:val="004B1F2D"/>
    <w:rsid w:val="004C01A7"/>
    <w:rsid w:val="004F66A5"/>
    <w:rsid w:val="004F7CE5"/>
    <w:rsid w:val="00502476"/>
    <w:rsid w:val="005118EA"/>
    <w:rsid w:val="00513CD0"/>
    <w:rsid w:val="0051551B"/>
    <w:rsid w:val="00531B6F"/>
    <w:rsid w:val="00543CFD"/>
    <w:rsid w:val="00544165"/>
    <w:rsid w:val="00552CFA"/>
    <w:rsid w:val="00563D84"/>
    <w:rsid w:val="00570D62"/>
    <w:rsid w:val="00575DF8"/>
    <w:rsid w:val="00576F93"/>
    <w:rsid w:val="00592941"/>
    <w:rsid w:val="00596F23"/>
    <w:rsid w:val="005A27DE"/>
    <w:rsid w:val="005A6276"/>
    <w:rsid w:val="005C556A"/>
    <w:rsid w:val="005C77C1"/>
    <w:rsid w:val="005D22BF"/>
    <w:rsid w:val="005D51BA"/>
    <w:rsid w:val="005F7087"/>
    <w:rsid w:val="00603472"/>
    <w:rsid w:val="00604864"/>
    <w:rsid w:val="00605D52"/>
    <w:rsid w:val="00620344"/>
    <w:rsid w:val="00623149"/>
    <w:rsid w:val="006316FB"/>
    <w:rsid w:val="00634A07"/>
    <w:rsid w:val="006353D1"/>
    <w:rsid w:val="00647FC9"/>
    <w:rsid w:val="00656CA5"/>
    <w:rsid w:val="0066742B"/>
    <w:rsid w:val="00670A1A"/>
    <w:rsid w:val="00674D64"/>
    <w:rsid w:val="00681BE4"/>
    <w:rsid w:val="00684C4E"/>
    <w:rsid w:val="00691D48"/>
    <w:rsid w:val="00692AA3"/>
    <w:rsid w:val="00693B0E"/>
    <w:rsid w:val="00696392"/>
    <w:rsid w:val="006974FC"/>
    <w:rsid w:val="006A1960"/>
    <w:rsid w:val="006A73FE"/>
    <w:rsid w:val="006A7647"/>
    <w:rsid w:val="006B215D"/>
    <w:rsid w:val="006B3A52"/>
    <w:rsid w:val="006C0E4C"/>
    <w:rsid w:val="006C173E"/>
    <w:rsid w:val="006C72B5"/>
    <w:rsid w:val="006D0857"/>
    <w:rsid w:val="006D2152"/>
    <w:rsid w:val="006D484F"/>
    <w:rsid w:val="006D7D81"/>
    <w:rsid w:val="006E4082"/>
    <w:rsid w:val="006E7909"/>
    <w:rsid w:val="00703133"/>
    <w:rsid w:val="00704D2A"/>
    <w:rsid w:val="007133F8"/>
    <w:rsid w:val="0071458A"/>
    <w:rsid w:val="00714BAA"/>
    <w:rsid w:val="007169BE"/>
    <w:rsid w:val="00725CB4"/>
    <w:rsid w:val="00741DC9"/>
    <w:rsid w:val="00744C0F"/>
    <w:rsid w:val="007451E5"/>
    <w:rsid w:val="007454A5"/>
    <w:rsid w:val="007476BE"/>
    <w:rsid w:val="00750173"/>
    <w:rsid w:val="00751E36"/>
    <w:rsid w:val="00755078"/>
    <w:rsid w:val="00762501"/>
    <w:rsid w:val="0076301B"/>
    <w:rsid w:val="00763F34"/>
    <w:rsid w:val="0076446E"/>
    <w:rsid w:val="007771E3"/>
    <w:rsid w:val="00782C34"/>
    <w:rsid w:val="00782D80"/>
    <w:rsid w:val="00785C3F"/>
    <w:rsid w:val="007A0A23"/>
    <w:rsid w:val="007B4817"/>
    <w:rsid w:val="007B5EE1"/>
    <w:rsid w:val="007C2874"/>
    <w:rsid w:val="007C4651"/>
    <w:rsid w:val="007E00DA"/>
    <w:rsid w:val="007F25C5"/>
    <w:rsid w:val="008052C9"/>
    <w:rsid w:val="00817222"/>
    <w:rsid w:val="0083011A"/>
    <w:rsid w:val="00837BD8"/>
    <w:rsid w:val="008531A3"/>
    <w:rsid w:val="00856FF2"/>
    <w:rsid w:val="0086067B"/>
    <w:rsid w:val="00863611"/>
    <w:rsid w:val="0086588E"/>
    <w:rsid w:val="00872A81"/>
    <w:rsid w:val="0089463E"/>
    <w:rsid w:val="00896487"/>
    <w:rsid w:val="008964B6"/>
    <w:rsid w:val="008A0320"/>
    <w:rsid w:val="008A5365"/>
    <w:rsid w:val="008A73AD"/>
    <w:rsid w:val="008B7CB2"/>
    <w:rsid w:val="008C3107"/>
    <w:rsid w:val="008C616C"/>
    <w:rsid w:val="008D040D"/>
    <w:rsid w:val="008D6972"/>
    <w:rsid w:val="008E4D23"/>
    <w:rsid w:val="008E721A"/>
    <w:rsid w:val="008F0244"/>
    <w:rsid w:val="008F76BA"/>
    <w:rsid w:val="009010DF"/>
    <w:rsid w:val="00916683"/>
    <w:rsid w:val="009254DD"/>
    <w:rsid w:val="00930239"/>
    <w:rsid w:val="00931FC9"/>
    <w:rsid w:val="009341D2"/>
    <w:rsid w:val="0094143F"/>
    <w:rsid w:val="009420D9"/>
    <w:rsid w:val="0096740F"/>
    <w:rsid w:val="00972391"/>
    <w:rsid w:val="009810B0"/>
    <w:rsid w:val="00981E32"/>
    <w:rsid w:val="009826F5"/>
    <w:rsid w:val="009922CC"/>
    <w:rsid w:val="009A0F44"/>
    <w:rsid w:val="009B0EFC"/>
    <w:rsid w:val="009C0223"/>
    <w:rsid w:val="009C2583"/>
    <w:rsid w:val="009C2608"/>
    <w:rsid w:val="009C3333"/>
    <w:rsid w:val="009C3660"/>
    <w:rsid w:val="009C7603"/>
    <w:rsid w:val="009D1C9C"/>
    <w:rsid w:val="009D30E8"/>
    <w:rsid w:val="009E2037"/>
    <w:rsid w:val="009E4788"/>
    <w:rsid w:val="009E6899"/>
    <w:rsid w:val="009E68BF"/>
    <w:rsid w:val="009F51BB"/>
    <w:rsid w:val="009F73DE"/>
    <w:rsid w:val="00A1212F"/>
    <w:rsid w:val="00A13B48"/>
    <w:rsid w:val="00A164E1"/>
    <w:rsid w:val="00A213D9"/>
    <w:rsid w:val="00A230DB"/>
    <w:rsid w:val="00A4661D"/>
    <w:rsid w:val="00A54B53"/>
    <w:rsid w:val="00A622B6"/>
    <w:rsid w:val="00A62565"/>
    <w:rsid w:val="00A63C9D"/>
    <w:rsid w:val="00A64531"/>
    <w:rsid w:val="00A714BA"/>
    <w:rsid w:val="00A81A77"/>
    <w:rsid w:val="00A90A98"/>
    <w:rsid w:val="00A93DFE"/>
    <w:rsid w:val="00AA177A"/>
    <w:rsid w:val="00AA4F04"/>
    <w:rsid w:val="00AA5BBF"/>
    <w:rsid w:val="00AA7F0D"/>
    <w:rsid w:val="00AC07F0"/>
    <w:rsid w:val="00AC39DC"/>
    <w:rsid w:val="00AC4F6F"/>
    <w:rsid w:val="00AD7876"/>
    <w:rsid w:val="00AF082B"/>
    <w:rsid w:val="00AF2B51"/>
    <w:rsid w:val="00AF7038"/>
    <w:rsid w:val="00B05211"/>
    <w:rsid w:val="00B05FC2"/>
    <w:rsid w:val="00B06A2F"/>
    <w:rsid w:val="00B11CE9"/>
    <w:rsid w:val="00B14AD8"/>
    <w:rsid w:val="00B1516E"/>
    <w:rsid w:val="00B16483"/>
    <w:rsid w:val="00B20860"/>
    <w:rsid w:val="00B2218E"/>
    <w:rsid w:val="00B23A9E"/>
    <w:rsid w:val="00B362D3"/>
    <w:rsid w:val="00B6369C"/>
    <w:rsid w:val="00B82C53"/>
    <w:rsid w:val="00B85028"/>
    <w:rsid w:val="00B94604"/>
    <w:rsid w:val="00BA337B"/>
    <w:rsid w:val="00BB11E6"/>
    <w:rsid w:val="00BB2C16"/>
    <w:rsid w:val="00BC0FC1"/>
    <w:rsid w:val="00BE6C00"/>
    <w:rsid w:val="00BE755C"/>
    <w:rsid w:val="00BF67E4"/>
    <w:rsid w:val="00C002D7"/>
    <w:rsid w:val="00C32BF5"/>
    <w:rsid w:val="00C408A8"/>
    <w:rsid w:val="00C47BC6"/>
    <w:rsid w:val="00C518FD"/>
    <w:rsid w:val="00C51D76"/>
    <w:rsid w:val="00C717AD"/>
    <w:rsid w:val="00C75190"/>
    <w:rsid w:val="00C7568A"/>
    <w:rsid w:val="00C75B98"/>
    <w:rsid w:val="00C87245"/>
    <w:rsid w:val="00CA0868"/>
    <w:rsid w:val="00CA27CB"/>
    <w:rsid w:val="00CA5D39"/>
    <w:rsid w:val="00CA651D"/>
    <w:rsid w:val="00CB328E"/>
    <w:rsid w:val="00CB6EF2"/>
    <w:rsid w:val="00CC31FF"/>
    <w:rsid w:val="00CD3062"/>
    <w:rsid w:val="00CE3B12"/>
    <w:rsid w:val="00CE5728"/>
    <w:rsid w:val="00CF343C"/>
    <w:rsid w:val="00CF57CA"/>
    <w:rsid w:val="00D11E21"/>
    <w:rsid w:val="00D21BC4"/>
    <w:rsid w:val="00D24AE3"/>
    <w:rsid w:val="00D24EEB"/>
    <w:rsid w:val="00D34753"/>
    <w:rsid w:val="00D43894"/>
    <w:rsid w:val="00D479E6"/>
    <w:rsid w:val="00D57974"/>
    <w:rsid w:val="00D625AA"/>
    <w:rsid w:val="00D6554B"/>
    <w:rsid w:val="00D7142C"/>
    <w:rsid w:val="00D75580"/>
    <w:rsid w:val="00D81A05"/>
    <w:rsid w:val="00D85C13"/>
    <w:rsid w:val="00D92FEF"/>
    <w:rsid w:val="00D96FD0"/>
    <w:rsid w:val="00DA5BF7"/>
    <w:rsid w:val="00DC151E"/>
    <w:rsid w:val="00DC6CCF"/>
    <w:rsid w:val="00DD0C8E"/>
    <w:rsid w:val="00DF0689"/>
    <w:rsid w:val="00DF3EB2"/>
    <w:rsid w:val="00E209C4"/>
    <w:rsid w:val="00E40EDE"/>
    <w:rsid w:val="00E70737"/>
    <w:rsid w:val="00E81496"/>
    <w:rsid w:val="00E8214D"/>
    <w:rsid w:val="00E8354D"/>
    <w:rsid w:val="00E83FE3"/>
    <w:rsid w:val="00E955C4"/>
    <w:rsid w:val="00EA09EE"/>
    <w:rsid w:val="00EA1132"/>
    <w:rsid w:val="00EA1BD7"/>
    <w:rsid w:val="00EA2B67"/>
    <w:rsid w:val="00EA4122"/>
    <w:rsid w:val="00EC2836"/>
    <w:rsid w:val="00EC28AC"/>
    <w:rsid w:val="00EC568B"/>
    <w:rsid w:val="00ED4E1B"/>
    <w:rsid w:val="00EE27B3"/>
    <w:rsid w:val="00EF3568"/>
    <w:rsid w:val="00EF5661"/>
    <w:rsid w:val="00F0483E"/>
    <w:rsid w:val="00F07437"/>
    <w:rsid w:val="00F118BE"/>
    <w:rsid w:val="00F14EF9"/>
    <w:rsid w:val="00F2236B"/>
    <w:rsid w:val="00F232EE"/>
    <w:rsid w:val="00F3741E"/>
    <w:rsid w:val="00F46B73"/>
    <w:rsid w:val="00F50EF2"/>
    <w:rsid w:val="00F5371D"/>
    <w:rsid w:val="00F53D0B"/>
    <w:rsid w:val="00F6103E"/>
    <w:rsid w:val="00F7506C"/>
    <w:rsid w:val="00F8358F"/>
    <w:rsid w:val="00F91443"/>
    <w:rsid w:val="00F91F55"/>
    <w:rsid w:val="00F94C25"/>
    <w:rsid w:val="00F955D4"/>
    <w:rsid w:val="00FB244D"/>
    <w:rsid w:val="00FB4B05"/>
    <w:rsid w:val="00FB7A4D"/>
    <w:rsid w:val="00FC41B0"/>
    <w:rsid w:val="00FD46E3"/>
    <w:rsid w:val="00FD5D54"/>
    <w:rsid w:val="00FE4070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86938"/>
  <w15:docId w15:val="{C00944E1-3BB2-4729-9EE0-E963A5B2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56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11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3568"/>
    <w:pPr>
      <w:jc w:val="both"/>
    </w:pPr>
  </w:style>
  <w:style w:type="paragraph" w:styleId="Header">
    <w:name w:val="header"/>
    <w:basedOn w:val="Normal"/>
    <w:link w:val="HeaderChar"/>
    <w:rsid w:val="00EF35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356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C0223"/>
    <w:pPr>
      <w:ind w:left="720"/>
      <w:contextualSpacing/>
    </w:pPr>
  </w:style>
  <w:style w:type="paragraph" w:styleId="Title">
    <w:name w:val="Title"/>
    <w:basedOn w:val="Normal"/>
    <w:link w:val="TitleChar"/>
    <w:qFormat/>
    <w:rsid w:val="000153E5"/>
    <w:pPr>
      <w:jc w:val="center"/>
    </w:pPr>
    <w:rPr>
      <w:rFonts w:ascii="Century Gothic" w:hAnsi="Century Gothic"/>
      <w:b/>
    </w:rPr>
  </w:style>
  <w:style w:type="character" w:customStyle="1" w:styleId="TitleChar">
    <w:name w:val="Title Char"/>
    <w:basedOn w:val="DefaultParagraphFont"/>
    <w:link w:val="Title"/>
    <w:rsid w:val="000153E5"/>
    <w:rPr>
      <w:rFonts w:ascii="Century Gothic" w:hAnsi="Century Gothic"/>
      <w:b/>
      <w:sz w:val="24"/>
    </w:rPr>
  </w:style>
  <w:style w:type="paragraph" w:styleId="BalloonText">
    <w:name w:val="Balloon Text"/>
    <w:basedOn w:val="Normal"/>
    <w:link w:val="BalloonTextChar"/>
    <w:rsid w:val="00C51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1D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3062"/>
    <w:rPr>
      <w:color w:val="0000FF" w:themeColor="hyperlink"/>
      <w:u w:val="single"/>
    </w:rPr>
  </w:style>
  <w:style w:type="paragraph" w:customStyle="1" w:styleId="Default">
    <w:name w:val="Default"/>
    <w:rsid w:val="00DC6CC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11E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D11E2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269B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35171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5171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5171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51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51717"/>
    <w:rPr>
      <w:b/>
      <w:bCs/>
    </w:rPr>
  </w:style>
  <w:style w:type="character" w:customStyle="1" w:styleId="HeaderChar">
    <w:name w:val="Header Char"/>
    <w:basedOn w:val="DefaultParagraphFont"/>
    <w:link w:val="Header"/>
    <w:qFormat/>
    <w:rsid w:val="008C61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asond\Desktop\Della's%20Files\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A1837233344E159D91A5AB271A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40ACB-00C3-4392-9300-6089071140E6}"/>
      </w:docPartPr>
      <w:docPartBody>
        <w:p w:rsidR="00B463C6" w:rsidRDefault="00E72E5C" w:rsidP="00E72E5C">
          <w:pPr>
            <w:pStyle w:val="46A1837233344E159D91A5AB271A74143"/>
          </w:pPr>
          <w:r w:rsidRPr="009C3660">
            <w:rPr>
              <w:rStyle w:val="PlaceholderText"/>
            </w:rPr>
            <w:t>Choose an item.</w:t>
          </w:r>
        </w:p>
      </w:docPartBody>
    </w:docPart>
    <w:docPart>
      <w:docPartPr>
        <w:name w:val="221D26E67AF241A69A209B07C6692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EC064-75B2-40C2-B11A-89AC31A4E3EF}"/>
      </w:docPartPr>
      <w:docPartBody>
        <w:p w:rsidR="00B463C6" w:rsidRDefault="00E72E5C" w:rsidP="00E72E5C">
          <w:pPr>
            <w:pStyle w:val="221D26E67AF241A69A209B07C6692DCF3"/>
          </w:pPr>
          <w:r w:rsidRPr="009C3660">
            <w:rPr>
              <w:rStyle w:val="PlaceholderText"/>
            </w:rPr>
            <w:t>Choose an item.</w:t>
          </w:r>
        </w:p>
      </w:docPartBody>
    </w:docPart>
    <w:docPart>
      <w:docPartPr>
        <w:name w:val="8C03A3390B8744F98EF9C97D42791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67D86-17D6-4230-9694-262C7348CF8F}"/>
      </w:docPartPr>
      <w:docPartBody>
        <w:p w:rsidR="00B463C6" w:rsidRDefault="00E72E5C" w:rsidP="00E72E5C">
          <w:pPr>
            <w:pStyle w:val="8C03A3390B8744F98EF9C97D42791B853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3DBB37E1B92E4EFF9AE9CCE8A7E98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07BEA-61A1-4A8F-829C-6F6250D7DF26}"/>
      </w:docPartPr>
      <w:docPartBody>
        <w:p w:rsidR="00B463C6" w:rsidRDefault="00E72E5C" w:rsidP="00E72E5C">
          <w:pPr>
            <w:pStyle w:val="3DBB37E1B92E4EFF9AE9CCE8A7E989E73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71867F5483284D37BE4ADD8FC0F42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53DFE-E7F3-46DD-A153-ACF6BE5B13DC}"/>
      </w:docPartPr>
      <w:docPartBody>
        <w:p w:rsidR="00B463C6" w:rsidRDefault="00E72E5C" w:rsidP="00E72E5C">
          <w:pPr>
            <w:pStyle w:val="71867F5483284D37BE4ADD8FC0F424DD3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94C9923F0A3E414696DFFF363D2F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09AD7-2960-4B6B-93F9-D3C6DE1B701D}"/>
      </w:docPartPr>
      <w:docPartBody>
        <w:p w:rsidR="00B463C6" w:rsidRDefault="00E72E5C" w:rsidP="00E72E5C">
          <w:pPr>
            <w:pStyle w:val="94C9923F0A3E414696DFFF363D2F31F13"/>
          </w:pPr>
          <w:r w:rsidRPr="002F2A6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94E6C7DB8D45109ED72BA00EF15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6271-9893-4739-AAFC-55C0E68D03AA}"/>
      </w:docPartPr>
      <w:docPartBody>
        <w:p w:rsidR="00B463C6" w:rsidRDefault="00E72E5C" w:rsidP="00E72E5C">
          <w:pPr>
            <w:pStyle w:val="EA94E6C7DB8D45109ED72BA00EF1511D3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08E9D0A3ACDC42019D84624537899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B6BA-E46F-45A4-8F67-A41B4321BE65}"/>
      </w:docPartPr>
      <w:docPartBody>
        <w:p w:rsidR="00B463C6" w:rsidRDefault="00E72E5C" w:rsidP="00E72E5C">
          <w:pPr>
            <w:pStyle w:val="08E9D0A3ACDC42019D846245378995BA3"/>
          </w:pPr>
          <w:r w:rsidRPr="002F2A6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516425FB43450FA7B62F754F234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F99C6-6FBC-490C-B198-B7D1FFC3E426}"/>
      </w:docPartPr>
      <w:docPartBody>
        <w:p w:rsidR="00B463C6" w:rsidRDefault="00E72E5C" w:rsidP="00E72E5C">
          <w:pPr>
            <w:pStyle w:val="EA516425FB43450FA7B62F754F234DC93"/>
          </w:pPr>
          <w:r w:rsidRPr="002F2A6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DF0B2CA723462598D7873E43260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862F-3458-4370-B62F-A2A9F8F84654}"/>
      </w:docPartPr>
      <w:docPartBody>
        <w:p w:rsidR="00B463C6" w:rsidRDefault="00E72E5C" w:rsidP="00E72E5C">
          <w:pPr>
            <w:pStyle w:val="0EDF0B2CA723462598D7873E432603A73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07D7E94D5978481F9BB88CC5DB5E7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85882-6DA3-4CCD-969F-C9FAB8188931}"/>
      </w:docPartPr>
      <w:docPartBody>
        <w:p w:rsidR="00B463C6" w:rsidRDefault="00E72E5C" w:rsidP="00E72E5C">
          <w:pPr>
            <w:pStyle w:val="07D7E94D5978481F9BB88CC5DB5E75513"/>
          </w:pPr>
          <w:r w:rsidRPr="009C366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A038E507FC4E388904B16D18B4D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066DA-C2D7-4A97-87C9-5FE19CC3D7CC}"/>
      </w:docPartPr>
      <w:docPartBody>
        <w:p w:rsidR="00B463C6" w:rsidRDefault="00E72E5C" w:rsidP="00E72E5C">
          <w:pPr>
            <w:pStyle w:val="1EA038E507FC4E388904B16D18B4D8343"/>
          </w:pPr>
          <w:r w:rsidRPr="009C366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D1FC9445BF4ABE81E2CF49BB4FB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9122A-A80E-4747-ACAC-C2DEFB64D4D6}"/>
      </w:docPartPr>
      <w:docPartBody>
        <w:p w:rsidR="00B463C6" w:rsidRDefault="00E72E5C" w:rsidP="00E72E5C">
          <w:pPr>
            <w:pStyle w:val="AED1FC9445BF4ABE81E2CF49BB4FB7EF3"/>
          </w:pPr>
          <w:r w:rsidRPr="009C3660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7DD0A5C7154A9DAD52F0766CD44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94ACD-71F6-449D-815A-384A8480665E}"/>
      </w:docPartPr>
      <w:docPartBody>
        <w:p w:rsidR="00B463C6" w:rsidRDefault="00E72E5C" w:rsidP="00E72E5C">
          <w:pPr>
            <w:pStyle w:val="9C7DD0A5C7154A9DAD52F0766CD44F113"/>
          </w:pPr>
          <w:r w:rsidRPr="009C366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0CBDCB4ACB443D89471736D1C6E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8F608-9CEE-4B4F-87E2-7BDF0A2D3202}"/>
      </w:docPartPr>
      <w:docPartBody>
        <w:p w:rsidR="00B463C6" w:rsidRDefault="00E72E5C" w:rsidP="00E72E5C">
          <w:pPr>
            <w:pStyle w:val="540CBDCB4ACB443D89471736D1C6E6E13"/>
          </w:pPr>
          <w:r w:rsidRPr="00E81496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50DCF29CC014417083BCA264D6574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24EEB-A01B-4992-8CC4-75EF2895CC5A}"/>
      </w:docPartPr>
      <w:docPartBody>
        <w:p w:rsidR="00B463C6" w:rsidRDefault="00F85B56" w:rsidP="00F85B56">
          <w:pPr>
            <w:pStyle w:val="50DCF29CC014417083BCA264D6574D8345"/>
          </w:pPr>
          <w:r w:rsidRPr="002F2A6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61C9B2120845D6BB97C15EF9EEB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7363C-2C65-4792-8EEF-5B005C10398F}"/>
      </w:docPartPr>
      <w:docPartBody>
        <w:p w:rsidR="0065164D" w:rsidRDefault="00E72E5C" w:rsidP="00E72E5C">
          <w:pPr>
            <w:pStyle w:val="AF61C9B2120845D6BB97C15EF9EEBA6A3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85F6C508C991453FB097D9F4D1CA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7D779-EE3F-4F82-8881-44A70F38C653}"/>
      </w:docPartPr>
      <w:docPartBody>
        <w:p w:rsidR="0065164D" w:rsidRDefault="00E72E5C" w:rsidP="00E72E5C">
          <w:pPr>
            <w:pStyle w:val="85F6C508C991453FB097D9F4D1CA2B193"/>
          </w:pPr>
          <w:r w:rsidRPr="002F2A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21459320C40609D68CB6008408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2B1ED-ECAB-4762-8C78-AC54CE9EC7E8}"/>
      </w:docPartPr>
      <w:docPartBody>
        <w:p w:rsidR="0065164D" w:rsidRDefault="00E72E5C" w:rsidP="00E72E5C">
          <w:pPr>
            <w:pStyle w:val="5A821459320C40609D68CB600840814D3"/>
          </w:pPr>
          <w:r w:rsidRPr="002F2A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214DF184A4BFCA117D34D90DE2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CEC5C-AA78-490F-BE54-61B9F9935A56}"/>
      </w:docPartPr>
      <w:docPartBody>
        <w:p w:rsidR="0065164D" w:rsidRDefault="00E72E5C" w:rsidP="00E72E5C">
          <w:pPr>
            <w:pStyle w:val="E3B214DF184A4BFCA117D34D90DE20923"/>
          </w:pPr>
          <w:r w:rsidRPr="002F2A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8FD20E4AE34AE39DFC373EE7B29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DE3A3-BFF4-4841-9826-558C5D0BC384}"/>
      </w:docPartPr>
      <w:docPartBody>
        <w:p w:rsidR="0065164D" w:rsidRDefault="00E72E5C" w:rsidP="00E72E5C">
          <w:pPr>
            <w:pStyle w:val="748FD20E4AE34AE39DFC373EE7B292D63"/>
          </w:pPr>
          <w:r w:rsidRPr="000412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295B331DF4AED80E8D9E8CA6C7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3260-60E8-4D7B-AE2B-F479C5305D7E}"/>
      </w:docPartPr>
      <w:docPartBody>
        <w:p w:rsidR="0065164D" w:rsidRDefault="00E72E5C" w:rsidP="00E72E5C">
          <w:pPr>
            <w:pStyle w:val="191295B331DF4AED80E8D9E8CA6C7C8F3"/>
          </w:pPr>
          <w:r w:rsidRPr="002F2A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A6F945098462F844E7B3842752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52980-0E44-4E74-8F07-FDEF18836803}"/>
      </w:docPartPr>
      <w:docPartBody>
        <w:p w:rsidR="0065164D" w:rsidRDefault="00E72E5C" w:rsidP="00E72E5C">
          <w:pPr>
            <w:pStyle w:val="859A6F945098462F844E7B38427526973"/>
          </w:pPr>
          <w:r w:rsidRPr="002F2A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A357A461924A8588B2637E78D9B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4C37E-89A9-4E63-A88A-20B86B05B20B}"/>
      </w:docPartPr>
      <w:docPartBody>
        <w:p w:rsidR="0065164D" w:rsidRDefault="00E72E5C" w:rsidP="00E72E5C">
          <w:pPr>
            <w:pStyle w:val="21A357A461924A8588B2637E78D9B2983"/>
          </w:pPr>
          <w:r w:rsidRPr="000412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176F929A4100AAB62331F3664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B473A-165E-4CE3-9086-8A394F5BC331}"/>
      </w:docPartPr>
      <w:docPartBody>
        <w:p w:rsidR="00C25A66" w:rsidRDefault="00E72E5C" w:rsidP="00E72E5C">
          <w:pPr>
            <w:pStyle w:val="6064176F929A4100AAB62331F366411F3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8076097AA73A4A268595A1C3FF3D8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AF411-2BD2-4CA4-8287-3320AA995FD8}"/>
      </w:docPartPr>
      <w:docPartBody>
        <w:p w:rsidR="00C25A66" w:rsidRDefault="00E72E5C" w:rsidP="00E72E5C">
          <w:pPr>
            <w:pStyle w:val="8076097AA73A4A268595A1C3FF3D894E3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54FC758A951346DA87E60C5CABF8C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BA197-07CA-4D6F-8A80-22DE4463FFFA}"/>
      </w:docPartPr>
      <w:docPartBody>
        <w:p w:rsidR="00C25A66" w:rsidRDefault="00E72E5C" w:rsidP="00E72E5C">
          <w:pPr>
            <w:pStyle w:val="54FC758A951346DA87E60C5CABF8C4933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B677F9472E5B494EA36545B2EF3F8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EE9C6-6C1B-4C85-BE6C-240EFE2BC2FC}"/>
      </w:docPartPr>
      <w:docPartBody>
        <w:p w:rsidR="00C25A66" w:rsidRDefault="00E72E5C" w:rsidP="00E72E5C">
          <w:pPr>
            <w:pStyle w:val="B677F9472E5B494EA36545B2EF3F8F5D3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29CBB8BCB17E455C845A94C48C8CE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DD31C-6664-4F0C-B741-956921805D0E}"/>
      </w:docPartPr>
      <w:docPartBody>
        <w:p w:rsidR="00C25A66" w:rsidRDefault="00E72E5C" w:rsidP="00E72E5C">
          <w:pPr>
            <w:pStyle w:val="29CBB8BCB17E455C845A94C48C8CE48D3"/>
          </w:pPr>
          <w:r w:rsidRPr="00161C9E">
            <w:rPr>
              <w:rStyle w:val="PlaceholderText"/>
              <w:sz w:val="22"/>
              <w:szCs w:val="22"/>
            </w:rPr>
            <w:t>Click or tap to enter a date.</w:t>
          </w:r>
        </w:p>
      </w:docPartBody>
    </w:docPart>
    <w:docPart>
      <w:docPartPr>
        <w:name w:val="DDAF6E7095A348D5AF35D36AE4BE4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4E3A2-6F88-400C-9459-E6814722E894}"/>
      </w:docPartPr>
      <w:docPartBody>
        <w:p w:rsidR="00C25A66" w:rsidRDefault="00E72E5C" w:rsidP="00E72E5C">
          <w:pPr>
            <w:pStyle w:val="DDAF6E7095A348D5AF35D36AE4BE43943"/>
          </w:pPr>
          <w:r w:rsidRPr="00161C9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EC3CAF67F72F4087B9B4E4395F04E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8AA4A-103C-4165-A83B-B1890342954B}"/>
      </w:docPartPr>
      <w:docPartBody>
        <w:p w:rsidR="00C25A66" w:rsidRDefault="00E72E5C" w:rsidP="00E72E5C">
          <w:pPr>
            <w:pStyle w:val="EC3CAF67F72F4087B9B4E4395F04EB033"/>
          </w:pPr>
          <w:r w:rsidRPr="00161C9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4F8571BB8C7C4E3E8D068C6EC55E8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A8D26-9F2A-480C-A3D9-1F0687D3FBE1}"/>
      </w:docPartPr>
      <w:docPartBody>
        <w:p w:rsidR="00C25A66" w:rsidRDefault="00E72E5C" w:rsidP="00E72E5C">
          <w:pPr>
            <w:pStyle w:val="4F8571BB8C7C4E3E8D068C6EC55E84833"/>
          </w:pPr>
          <w:r w:rsidRPr="00161C9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7AA9020BD94344A1982179CBB807B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8CD7D-6500-4848-938B-C53FFB688E6C}"/>
      </w:docPartPr>
      <w:docPartBody>
        <w:p w:rsidR="00C25A66" w:rsidRDefault="00E72E5C" w:rsidP="00E72E5C">
          <w:pPr>
            <w:pStyle w:val="7AA9020BD94344A1982179CBB807B1CA3"/>
          </w:pPr>
          <w:r w:rsidRPr="002F2A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3FD0A92BC42FD85A92AC09D2EC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5070-2290-43D7-98A8-8319AFE3D0E2}"/>
      </w:docPartPr>
      <w:docPartBody>
        <w:p w:rsidR="00C25A66" w:rsidRDefault="00E72E5C" w:rsidP="00E72E5C">
          <w:pPr>
            <w:pStyle w:val="37C3FD0A92BC42FD85A92AC09D2EC0653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2A6D8B722DAE43F4849763A1BDD52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085A2-DC53-4210-97F8-5798C5CAB2F6}"/>
      </w:docPartPr>
      <w:docPartBody>
        <w:p w:rsidR="00C25A66" w:rsidRDefault="00E72E5C" w:rsidP="00E72E5C">
          <w:pPr>
            <w:pStyle w:val="2A6D8B722DAE43F4849763A1BDD526173"/>
          </w:pPr>
          <w:r w:rsidRPr="002F2A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EAC8B521104AFFA0E0256C832BF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C5132-1590-4330-B643-6D1D14D8DDDE}"/>
      </w:docPartPr>
      <w:docPartBody>
        <w:p w:rsidR="00C25A66" w:rsidRDefault="00E72E5C" w:rsidP="00E72E5C">
          <w:pPr>
            <w:pStyle w:val="EFEAC8B521104AFFA0E0256C832BF41F3"/>
          </w:pPr>
          <w:r w:rsidRPr="00E21E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E512C5EE334790B2D32B36B248B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364EA-FA38-47BE-BAB2-5C5120230299}"/>
      </w:docPartPr>
      <w:docPartBody>
        <w:p w:rsidR="00C25A66" w:rsidRDefault="00E72E5C" w:rsidP="00E72E5C">
          <w:pPr>
            <w:pStyle w:val="A6E512C5EE334790B2D32B36B248BF193"/>
          </w:pPr>
          <w:r w:rsidRPr="009C3660">
            <w:rPr>
              <w:rStyle w:val="PlaceholderText"/>
            </w:rPr>
            <w:t>Choose an item.</w:t>
          </w:r>
        </w:p>
      </w:docPartBody>
    </w:docPart>
    <w:docPart>
      <w:docPartPr>
        <w:name w:val="985820F160B54A1C95923C844BD95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2A218-A2ED-4615-BB7E-BCCA6023DB1D}"/>
      </w:docPartPr>
      <w:docPartBody>
        <w:p w:rsidR="00C25A66" w:rsidRDefault="00E72E5C" w:rsidP="00E72E5C">
          <w:pPr>
            <w:pStyle w:val="985820F160B54A1C95923C844BD9571E3"/>
          </w:pPr>
          <w:r w:rsidRPr="00E21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488ED93CB423181E8BA20A36B0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2DB79-720C-4E9A-A5A9-A0A6248E44C3}"/>
      </w:docPartPr>
      <w:docPartBody>
        <w:p w:rsidR="00C25A66" w:rsidRDefault="00E72E5C" w:rsidP="00E72E5C">
          <w:pPr>
            <w:pStyle w:val="726488ED93CB423181E8BA20A36B0A813"/>
          </w:pPr>
          <w:r w:rsidRPr="009C366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C85D7F1C86492C8A07F1CCA7327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071B4-B77C-4EA4-93AA-E7C0A5CCA89E}"/>
      </w:docPartPr>
      <w:docPartBody>
        <w:p w:rsidR="00C25A66" w:rsidRDefault="00E72E5C" w:rsidP="00E72E5C">
          <w:pPr>
            <w:pStyle w:val="A2C85D7F1C86492C8A07F1CCA732772B3"/>
          </w:pPr>
          <w:r w:rsidRPr="009C366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53EC64DC9640ADB1524824BA62F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FB3D0-FFF5-4951-9C4F-A4B3515EA704}"/>
      </w:docPartPr>
      <w:docPartBody>
        <w:p w:rsidR="00C25A66" w:rsidRDefault="00E72E5C" w:rsidP="00E72E5C">
          <w:pPr>
            <w:pStyle w:val="3453EC64DC9640ADB1524824BA62F48C3"/>
          </w:pPr>
          <w:r w:rsidRPr="009C3660">
            <w:rPr>
              <w:rStyle w:val="PlaceholderText"/>
            </w:rPr>
            <w:t>Choose an item.</w:t>
          </w:r>
        </w:p>
      </w:docPartBody>
    </w:docPart>
    <w:docPart>
      <w:docPartPr>
        <w:name w:val="50E11C0F51AA46CB85A7FF8201C6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5F26F-68B2-40DA-AA49-8CB4D8F68DA2}"/>
      </w:docPartPr>
      <w:docPartBody>
        <w:p w:rsidR="00AE2D43" w:rsidRDefault="00E72E5C" w:rsidP="00E72E5C">
          <w:pPr>
            <w:pStyle w:val="50E11C0F51AA46CB85A7FF8201C6C3723"/>
          </w:pPr>
          <w:r w:rsidRPr="009C3660">
            <w:rPr>
              <w:rStyle w:val="PlaceholderText"/>
            </w:rPr>
            <w:t>Choose an item.</w:t>
          </w:r>
        </w:p>
      </w:docPartBody>
    </w:docPart>
    <w:docPart>
      <w:docPartPr>
        <w:name w:val="6D6BE17406AC438D8376555CD781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2BD1A-658D-40AA-BECA-25F7A563F5F4}"/>
      </w:docPartPr>
      <w:docPartBody>
        <w:p w:rsidR="00A2045F" w:rsidRDefault="00E72E5C" w:rsidP="00E72E5C">
          <w:pPr>
            <w:pStyle w:val="6D6BE17406AC438D8376555CD7819A463"/>
          </w:pPr>
          <w:r w:rsidRPr="00041217">
            <w:rPr>
              <w:rStyle w:val="PlaceholderText"/>
            </w:rPr>
            <w:t>Click or tap to enter a d</w:t>
          </w:r>
          <w:r w:rsidRPr="004F2C75">
            <w:rPr>
              <w:rStyle w:val="PlaceholderText"/>
            </w:rPr>
            <w:t>ate.</w:t>
          </w:r>
        </w:p>
      </w:docPartBody>
    </w:docPart>
    <w:docPart>
      <w:docPartPr>
        <w:name w:val="28579C39E87D45B7A08317873DC8C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8A2BE-57DA-40EF-85B3-9FFE1463094D}"/>
      </w:docPartPr>
      <w:docPartBody>
        <w:p w:rsidR="0056218D" w:rsidRDefault="00E72E5C" w:rsidP="00E72E5C">
          <w:pPr>
            <w:pStyle w:val="28579C39E87D45B7A08317873DC8CF783"/>
          </w:pPr>
          <w:r w:rsidRPr="00264DC0">
            <w:rPr>
              <w:rStyle w:val="PlaceholderText"/>
            </w:rPr>
            <w:t>Choose an item.</w:t>
          </w:r>
        </w:p>
      </w:docPartBody>
    </w:docPart>
    <w:docPart>
      <w:docPartPr>
        <w:name w:val="F2047AFAFA394DE6B6C6FE2FD420D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6AEB0-7125-45B2-8EA0-B9D9F6EBB0B7}"/>
      </w:docPartPr>
      <w:docPartBody>
        <w:p w:rsidR="00D8532D" w:rsidRDefault="00E72E5C" w:rsidP="00E72E5C">
          <w:pPr>
            <w:pStyle w:val="F2047AFAFA394DE6B6C6FE2FD420D4CE3"/>
          </w:pPr>
          <w:r w:rsidRPr="00041217">
            <w:rPr>
              <w:rStyle w:val="PlaceholderText"/>
            </w:rPr>
            <w:t>Choose an item.</w:t>
          </w:r>
        </w:p>
      </w:docPartBody>
    </w:docPart>
    <w:docPart>
      <w:docPartPr>
        <w:name w:val="359029934F174FF685D826A24A045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76421-B6D3-4DC3-8051-A6528AC885CA}"/>
      </w:docPartPr>
      <w:docPartBody>
        <w:p w:rsidR="00B031A7" w:rsidRDefault="00E72E5C" w:rsidP="00E72E5C">
          <w:pPr>
            <w:pStyle w:val="359029934F174FF685D826A24A045F463"/>
          </w:pPr>
          <w:r w:rsidRPr="002F2A6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623B5A28A24DC0869DE3FB41020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D9976-B514-45EE-B997-F204B847BF75}"/>
      </w:docPartPr>
      <w:docPartBody>
        <w:p w:rsidR="00B031A7" w:rsidRDefault="00E72E5C" w:rsidP="00E72E5C">
          <w:pPr>
            <w:pStyle w:val="69623B5A28A24DC0869DE3FB410203B73"/>
          </w:pPr>
          <w:r w:rsidRPr="002F2A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C9F9F75574633B1E16A70D0A10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34CEC-DBEC-4D28-A3D6-5C996B0BAA1D}"/>
      </w:docPartPr>
      <w:docPartBody>
        <w:p w:rsidR="00B031A7" w:rsidRDefault="00E72E5C" w:rsidP="00E72E5C">
          <w:pPr>
            <w:pStyle w:val="B95C9F9F75574633B1E16A70D0A106863"/>
          </w:pPr>
          <w:r w:rsidRPr="009C366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6BA09DA63D4B0998177D9985858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3ED85-8B17-4D2B-AF6D-58E240ECA546}"/>
      </w:docPartPr>
      <w:docPartBody>
        <w:p w:rsidR="00B031A7" w:rsidRDefault="00E72E5C" w:rsidP="00E72E5C">
          <w:pPr>
            <w:pStyle w:val="176BA09DA63D4B0998177D9985858CB43"/>
          </w:pPr>
          <w:r w:rsidRPr="009C3660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5E6F90CE914179A102CBB9D57D3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56FD-1F44-4A45-80B9-62E1DB769260}"/>
      </w:docPartPr>
      <w:docPartBody>
        <w:p w:rsidR="00B031A7" w:rsidRDefault="00E72E5C" w:rsidP="00E72E5C">
          <w:pPr>
            <w:pStyle w:val="E35E6F90CE914179A102CBB9D57D3F483"/>
          </w:pPr>
          <w:r w:rsidRPr="009C3660">
            <w:rPr>
              <w:rStyle w:val="PlaceholderText"/>
            </w:rPr>
            <w:t>Choose an item.</w:t>
          </w:r>
        </w:p>
      </w:docPartBody>
    </w:docPart>
    <w:docPart>
      <w:docPartPr>
        <w:name w:val="8F1AD1A7E549452685E551181CE46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82D8B-8F23-4542-BC24-ABC556FCDFDB}"/>
      </w:docPartPr>
      <w:docPartBody>
        <w:p w:rsidR="00B031A7" w:rsidRDefault="00E72E5C" w:rsidP="00E72E5C">
          <w:pPr>
            <w:pStyle w:val="8F1AD1A7E549452685E551181CE460D53"/>
          </w:pPr>
          <w:r w:rsidRPr="009C366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26427C11074D409D3F65C25985A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B3844-28BB-49FF-8DD5-CA3458E511CC}"/>
      </w:docPartPr>
      <w:docPartBody>
        <w:p w:rsidR="00B031A7" w:rsidRDefault="00E72E5C" w:rsidP="00E72E5C">
          <w:pPr>
            <w:pStyle w:val="1026427C11074D409D3F65C25985A0443"/>
          </w:pPr>
          <w:r w:rsidRPr="002F2A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BC181124384157949C0E70E88AE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F684-FCB2-4076-A183-F9E34D4CB196}"/>
      </w:docPartPr>
      <w:docPartBody>
        <w:p w:rsidR="00B031A7" w:rsidRDefault="00E72E5C" w:rsidP="00E72E5C">
          <w:pPr>
            <w:pStyle w:val="4ABC181124384157949C0E70E88AE5A73"/>
          </w:pPr>
          <w:r w:rsidRPr="002F2A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8CAFC22594D988CCEF06E8464C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4174B-99B6-43EC-AA95-8135FB1E6D5E}"/>
      </w:docPartPr>
      <w:docPartBody>
        <w:p w:rsidR="00B031A7" w:rsidRDefault="00E72E5C" w:rsidP="00E72E5C">
          <w:pPr>
            <w:pStyle w:val="24B8CAFC22594D988CCEF06E8464C8AF3"/>
          </w:pPr>
          <w:r w:rsidRPr="00161C9E">
            <w:rPr>
              <w:rStyle w:val="PlaceholderText"/>
              <w:sz w:val="22"/>
              <w:szCs w:val="22"/>
            </w:rPr>
            <w:t>Click or tap to enter a date.</w:t>
          </w:r>
        </w:p>
      </w:docPartBody>
    </w:docPart>
    <w:docPart>
      <w:docPartPr>
        <w:name w:val="3C06B4FD2B784E929D2E6DD19D77F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242CB-DEC6-4572-8C82-920D1C4A5A79}"/>
      </w:docPartPr>
      <w:docPartBody>
        <w:p w:rsidR="00B031A7" w:rsidRDefault="00E72E5C" w:rsidP="00E72E5C">
          <w:pPr>
            <w:pStyle w:val="3C06B4FD2B784E929D2E6DD19D77FD583"/>
          </w:pPr>
          <w:r w:rsidRPr="00161C9E">
            <w:rPr>
              <w:rStyle w:val="PlaceholderText"/>
              <w:sz w:val="22"/>
              <w:szCs w:val="22"/>
            </w:rPr>
            <w:t>Click or tap to enter a date.</w:t>
          </w:r>
        </w:p>
      </w:docPartBody>
    </w:docPart>
    <w:docPart>
      <w:docPartPr>
        <w:name w:val="4F614731BD154E74AB7898FF68EE1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A88A4-303D-4CE3-85AB-C3BA5BC1401A}"/>
      </w:docPartPr>
      <w:docPartBody>
        <w:p w:rsidR="00B031A7" w:rsidRDefault="00E72E5C" w:rsidP="00E72E5C">
          <w:pPr>
            <w:pStyle w:val="4F614731BD154E74AB7898FF68EE198B3"/>
          </w:pPr>
          <w:r w:rsidRPr="00161C9E">
            <w:rPr>
              <w:rStyle w:val="PlaceholderText"/>
              <w:sz w:val="22"/>
              <w:szCs w:val="22"/>
            </w:rPr>
            <w:t>Click or tap to enter a date.</w:t>
          </w:r>
        </w:p>
      </w:docPartBody>
    </w:docPart>
    <w:docPart>
      <w:docPartPr>
        <w:name w:val="5D94B1C7DD954D0B932964D154C9F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37AA-96E8-4973-B170-FE3D0B3C2A1C}"/>
      </w:docPartPr>
      <w:docPartBody>
        <w:p w:rsidR="00B031A7" w:rsidRDefault="00E72E5C" w:rsidP="00E72E5C">
          <w:pPr>
            <w:pStyle w:val="5D94B1C7DD954D0B932964D154C9F5433"/>
          </w:pPr>
          <w:r w:rsidRPr="00161C9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64EDC4980CD44EDAF07C2B84A68E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07260-0740-492D-AD36-8C544C66A611}"/>
      </w:docPartPr>
      <w:docPartBody>
        <w:p w:rsidR="00CA7706" w:rsidRDefault="00E72E5C" w:rsidP="00E72E5C">
          <w:pPr>
            <w:pStyle w:val="964EDC4980CD44EDAF07C2B84A68E2003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898586E9187440E2B95D0ED92B7B5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F1B20-0513-4F9B-A454-896B958D8AD5}"/>
      </w:docPartPr>
      <w:docPartBody>
        <w:p w:rsidR="00CA7706" w:rsidRDefault="00E72E5C" w:rsidP="00E72E5C">
          <w:pPr>
            <w:pStyle w:val="898586E9187440E2B95D0ED92B7B5F1C2"/>
          </w:pPr>
          <w:r w:rsidRPr="009C3660">
            <w:rPr>
              <w:rStyle w:val="PlaceholderText"/>
            </w:rPr>
            <w:t>Choose an item.</w:t>
          </w:r>
        </w:p>
      </w:docPartBody>
    </w:docPart>
    <w:docPart>
      <w:docPartPr>
        <w:name w:val="FDF45BA5D68942C2B723E95DBEEA2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EB8DE-4065-43C7-9A76-251F4D4C1E5F}"/>
      </w:docPartPr>
      <w:docPartBody>
        <w:p w:rsidR="00CA7706" w:rsidRDefault="00E72E5C" w:rsidP="00E72E5C">
          <w:pPr>
            <w:pStyle w:val="FDF45BA5D68942C2B723E95DBEEA20352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94B47F90DFC0498B92A84D24CFF53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81620-B33E-4C01-A790-0BB6CC4ACE2B}"/>
      </w:docPartPr>
      <w:docPartBody>
        <w:p w:rsidR="00CA7706" w:rsidRDefault="00E72E5C" w:rsidP="00E72E5C">
          <w:pPr>
            <w:pStyle w:val="94B47F90DFC0498B92A84D24CFF53DB92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F70AC72982F145D3BDAF1B83287B4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A00CB-4A9D-498F-8449-2552A6D84BCE}"/>
      </w:docPartPr>
      <w:docPartBody>
        <w:p w:rsidR="00CA7706" w:rsidRDefault="00E72E5C" w:rsidP="00E72E5C">
          <w:pPr>
            <w:pStyle w:val="F70AC72982F145D3BDAF1B83287B4DB82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CE69828453064FF99D033EA548D41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D716B-2AB9-445A-A2E2-DD78852247FE}"/>
      </w:docPartPr>
      <w:docPartBody>
        <w:p w:rsidR="00E72E5C" w:rsidRDefault="00E72E5C" w:rsidP="00E72E5C">
          <w:pPr>
            <w:pStyle w:val="CE69828453064FF99D033EA548D4171E1"/>
          </w:pPr>
          <w:r w:rsidRPr="00161C9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7DC01F78B06945A59DD63B97E844E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87969-2B35-4D06-BE07-5ECEACC0F97E}"/>
      </w:docPartPr>
      <w:docPartBody>
        <w:p w:rsidR="00E72E5C" w:rsidRDefault="00E72E5C" w:rsidP="00E72E5C">
          <w:pPr>
            <w:pStyle w:val="7DC01F78B06945A59DD63B97E844E30D1"/>
          </w:pPr>
          <w:r w:rsidRPr="00161C9E">
            <w:rPr>
              <w:rStyle w:val="PlaceholderText"/>
              <w:sz w:val="22"/>
              <w:szCs w:val="22"/>
            </w:rPr>
            <w:t>Click or tap to enter a date.</w:t>
          </w:r>
        </w:p>
      </w:docPartBody>
    </w:docPart>
    <w:docPart>
      <w:docPartPr>
        <w:name w:val="1456072588EB44F0B5F25EAFECB07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3834E-5794-437E-AB1D-E4BCCC624E16}"/>
      </w:docPartPr>
      <w:docPartBody>
        <w:p w:rsidR="00E72E5C" w:rsidRDefault="00E72E5C" w:rsidP="00E72E5C">
          <w:pPr>
            <w:pStyle w:val="1456072588EB44F0B5F25EAFECB07CAB1"/>
          </w:pPr>
          <w:r w:rsidRPr="00161C9E">
            <w:rPr>
              <w:rStyle w:val="PlaceholderText"/>
              <w:sz w:val="22"/>
              <w:szCs w:val="22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2B1"/>
    <w:rsid w:val="00041EBA"/>
    <w:rsid w:val="00072880"/>
    <w:rsid w:val="001D4938"/>
    <w:rsid w:val="00255B15"/>
    <w:rsid w:val="0031567D"/>
    <w:rsid w:val="003343CD"/>
    <w:rsid w:val="00357EEC"/>
    <w:rsid w:val="003B52B1"/>
    <w:rsid w:val="003B6091"/>
    <w:rsid w:val="00436DA0"/>
    <w:rsid w:val="00501D92"/>
    <w:rsid w:val="0056218D"/>
    <w:rsid w:val="00605DAC"/>
    <w:rsid w:val="006335BE"/>
    <w:rsid w:val="0065164D"/>
    <w:rsid w:val="00651E86"/>
    <w:rsid w:val="00673481"/>
    <w:rsid w:val="006803C6"/>
    <w:rsid w:val="007348A2"/>
    <w:rsid w:val="007514E7"/>
    <w:rsid w:val="00765870"/>
    <w:rsid w:val="007A2D07"/>
    <w:rsid w:val="007C04A5"/>
    <w:rsid w:val="00882290"/>
    <w:rsid w:val="008D6DE5"/>
    <w:rsid w:val="008F4BB4"/>
    <w:rsid w:val="00980709"/>
    <w:rsid w:val="00A2045F"/>
    <w:rsid w:val="00A330E9"/>
    <w:rsid w:val="00AC39DC"/>
    <w:rsid w:val="00AE2D43"/>
    <w:rsid w:val="00B031A7"/>
    <w:rsid w:val="00B06E36"/>
    <w:rsid w:val="00B10F07"/>
    <w:rsid w:val="00B34AFF"/>
    <w:rsid w:val="00B463C6"/>
    <w:rsid w:val="00C25A66"/>
    <w:rsid w:val="00C964C2"/>
    <w:rsid w:val="00CA7706"/>
    <w:rsid w:val="00D8532D"/>
    <w:rsid w:val="00DE71A1"/>
    <w:rsid w:val="00E72026"/>
    <w:rsid w:val="00E72E5C"/>
    <w:rsid w:val="00EE7941"/>
    <w:rsid w:val="00EF5C8D"/>
    <w:rsid w:val="00F30944"/>
    <w:rsid w:val="00F8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2E5C"/>
    <w:rPr>
      <w:color w:val="808080"/>
    </w:rPr>
  </w:style>
  <w:style w:type="paragraph" w:customStyle="1" w:styleId="50DCF29CC014417083BCA264D6574D8345">
    <w:name w:val="50DCF29CC014417083BCA264D6574D8345"/>
    <w:rsid w:val="00F85B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579C39E87D45B7A08317873DC8CF783">
    <w:name w:val="28579C39E87D45B7A08317873DC8CF78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64176F929A4100AAB62331F366411F3">
    <w:name w:val="6064176F929A4100AAB62331F366411F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76097AA73A4A268595A1C3FF3D894E3">
    <w:name w:val="8076097AA73A4A268595A1C3FF3D894E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FC758A951346DA87E60C5CABF8C4933">
    <w:name w:val="54FC758A951346DA87E60C5CABF8C493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77F9472E5B494EA36545B2EF3F8F5D3">
    <w:name w:val="B677F9472E5B494EA36545B2EF3F8F5D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A1837233344E159D91A5AB271A74143">
    <w:name w:val="46A1837233344E159D91A5AB271A7414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586E9187440E2B95D0ED92B7B5F1C2">
    <w:name w:val="898586E9187440E2B95D0ED92B7B5F1C2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E11C0F51AA46CB85A7FF8201C6C3723">
    <w:name w:val="50E11C0F51AA46CB85A7FF8201C6C372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1D26E67AF241A69A209B07C6692DCF3">
    <w:name w:val="221D26E67AF241A69A209B07C6692DCF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B47F90DFC0498B92A84D24CFF53DB92">
    <w:name w:val="94B47F90DFC0498B92A84D24CFF53DB92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821459320C40609D68CB600840814D3">
    <w:name w:val="5A821459320C40609D68CB600840814D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03A3390B8744F98EF9C97D42791B853">
    <w:name w:val="8C03A3390B8744F98EF9C97D42791B85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F45BA5D68942C2B723E95DBEEA20352">
    <w:name w:val="FDF45BA5D68942C2B723E95DBEEA20352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BB37E1B92E4EFF9AE9CCE8A7E989E73">
    <w:name w:val="3DBB37E1B92E4EFF9AE9CCE8A7E989E7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867F5483284D37BE4ADD8FC0F424DD3">
    <w:name w:val="71867F5483284D37BE4ADD8FC0F424DD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0AC72982F145D3BDAF1B83287B4DB82">
    <w:name w:val="F70AC72982F145D3BDAF1B83287B4DB82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B214DF184A4BFCA117D34D90DE20923">
    <w:name w:val="E3B214DF184A4BFCA117D34D90DE2092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61C9B2120845D6BB97C15EF9EEBA6A3">
    <w:name w:val="AF61C9B2120845D6BB97C15EF9EEBA6A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F6C508C991453FB097D9F4D1CA2B193">
    <w:name w:val="85F6C508C991453FB097D9F4D1CA2B19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4EDC4980CD44EDAF07C2B84A68E2003">
    <w:name w:val="964EDC4980CD44EDAF07C2B84A68E200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9923F0A3E414696DFFF363D2F31F13">
    <w:name w:val="94C9923F0A3E414696DFFF363D2F31F1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94E6C7DB8D45109ED72BA00EF1511D3">
    <w:name w:val="EA94E6C7DB8D45109ED72BA00EF1511D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E9D0A3ACDC42019D846245378995BA3">
    <w:name w:val="08E9D0A3ACDC42019D846245378995BA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516425FB43450FA7B62F754F234DC93">
    <w:name w:val="EA516425FB43450FA7B62F754F234DC9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DF0B2CA723462598D7873E432603A73">
    <w:name w:val="0EDF0B2CA723462598D7873E432603A7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1295B331DF4AED80E8D9E8CA6C7C8F3">
    <w:name w:val="191295B331DF4AED80E8D9E8CA6C7C8F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A6F945098462F844E7B38427526973">
    <w:name w:val="859A6F945098462F844E7B3842752697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9029934F174FF685D826A24A045F463">
    <w:name w:val="359029934F174FF685D826A24A045F46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623B5A28A24DC0869DE3FB410203B73">
    <w:name w:val="69623B5A28A24DC0869DE3FB410203B7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A9020BD94344A1982179CBB807B1CA3">
    <w:name w:val="7AA9020BD94344A1982179CBB807B1CA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BC181124384157949C0E70E88AE5A73">
    <w:name w:val="4ABC181124384157949C0E70E88AE5A7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C3FD0A92BC42FD85A92AC09D2EC0653">
    <w:name w:val="37C3FD0A92BC42FD85A92AC09D2EC065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6D8B722DAE43F4849763A1BDD526173">
    <w:name w:val="2A6D8B722DAE43F4849763A1BDD52617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EAC8B521104AFFA0E0256C832BF41F3">
    <w:name w:val="EFEAC8B521104AFFA0E0256C832BF41F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E512C5EE334790B2D32B36B248BF193">
    <w:name w:val="A6E512C5EE334790B2D32B36B248BF19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5820F160B54A1C95923C844BD9571E3">
    <w:name w:val="985820F160B54A1C95923C844BD9571E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6488ED93CB423181E8BA20A36B0A813">
    <w:name w:val="726488ED93CB423181E8BA20A36B0A81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C85D7F1C86492C8A07F1CCA732772B3">
    <w:name w:val="A2C85D7F1C86492C8A07F1CCA732772B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53EC64DC9640ADB1524824BA62F48C3">
    <w:name w:val="3453EC64DC9640ADB1524824BA62F48C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A357A461924A8588B2637E78D9B2983">
    <w:name w:val="21A357A461924A8588B2637E78D9B298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047AFAFA394DE6B6C6FE2FD420D4CE3">
    <w:name w:val="F2047AFAFA394DE6B6C6FE2FD420D4CE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8FD20E4AE34AE39DFC373EE7B292D63">
    <w:name w:val="748FD20E4AE34AE39DFC373EE7B292D6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6BE17406AC438D8376555CD7819A463">
    <w:name w:val="6D6BE17406AC438D8376555CD7819A46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E6F90CE914179A102CBB9D57D3F483">
    <w:name w:val="E35E6F90CE914179A102CBB9D57D3F48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1AD1A7E549452685E551181CE460D53">
    <w:name w:val="8F1AD1A7E549452685E551181CE460D5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26427C11074D409D3F65C25985A0443">
    <w:name w:val="1026427C11074D409D3F65C25985A0443"/>
    <w:rsid w:val="00E72E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D7E94D5978481F9BB88CC5DB5E75513">
    <w:name w:val="07D7E94D5978481F9BB88CC5DB5E7551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A038E507FC4E388904B16D18B4D8343">
    <w:name w:val="1EA038E507FC4E388904B16D18B4D834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5C9F9F75574633B1E16A70D0A106863">
    <w:name w:val="B95C9F9F75574633B1E16A70D0A10686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6BA09DA63D4B0998177D9985858CB43">
    <w:name w:val="176BA09DA63D4B0998177D9985858CB4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7DD0A5C7154A9DAD52F0766CD44F113">
    <w:name w:val="9C7DD0A5C7154A9DAD52F0766CD44F11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D1FC9445BF4ABE81E2CF49BB4FB7EF3">
    <w:name w:val="AED1FC9445BF4ABE81E2CF49BB4FB7EF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0CBDCB4ACB443D89471736D1C6E6E13">
    <w:name w:val="540CBDCB4ACB443D89471736D1C6E6E1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4B1C7DD954D0B932964D154C9F5433">
    <w:name w:val="5D94B1C7DD954D0B932964D154C9F543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CBB8BCB17E455C845A94C48C8CE48D3">
    <w:name w:val="29CBB8BCB17E455C845A94C48C8CE48D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AF6E7095A348D5AF35D36AE4BE43943">
    <w:name w:val="DDAF6E7095A348D5AF35D36AE4BE4394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06B4FD2B784E929D2E6DD19D77FD583">
    <w:name w:val="3C06B4FD2B784E929D2E6DD19D77FD58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614731BD154E74AB7898FF68EE198B3">
    <w:name w:val="4F614731BD154E74AB7898FF68EE198B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3CAF67F72F4087B9B4E4395F04EB033">
    <w:name w:val="EC3CAF67F72F4087B9B4E4395F04EB03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B8CAFC22594D988CCEF06E8464C8AF3">
    <w:name w:val="24B8CAFC22594D988CCEF06E8464C8AF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8571BB8C7C4E3E8D068C6EC55E84833">
    <w:name w:val="4F8571BB8C7C4E3E8D068C6EC55E84833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56072588EB44F0B5F25EAFECB07CAB1">
    <w:name w:val="1456072588EB44F0B5F25EAFECB07CAB1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69828453064FF99D033EA548D4171E1">
    <w:name w:val="CE69828453064FF99D033EA548D4171E1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01F78B06945A59DD63B97E844E30D1">
    <w:name w:val="7DC01F78B06945A59DD63B97E844E30D1"/>
    <w:rsid w:val="00E7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403B2F0D2E14A8D93BB0E355CA1D0" ma:contentTypeVersion="4" ma:contentTypeDescription="Create a new document." ma:contentTypeScope="" ma:versionID="a93cc4ac796af87e5c355e06c07575ef">
  <xsd:schema xmlns:xsd="http://www.w3.org/2001/XMLSchema" xmlns:xs="http://www.w3.org/2001/XMLSchema" xmlns:p="http://schemas.microsoft.com/office/2006/metadata/properties" xmlns:ns2="a6b4523d-4aca-4a48-8915-13891cd30998" xmlns:ns3="1ee2428c-7084-4a66-a527-94f850180ef0" targetNamespace="http://schemas.microsoft.com/office/2006/metadata/properties" ma:root="true" ma:fieldsID="2c38525019dc9dd372a3a367f0277407" ns2:_="" ns3:_="">
    <xsd:import namespace="a6b4523d-4aca-4a48-8915-13891cd30998"/>
    <xsd:import namespace="1ee2428c-7084-4a66-a527-94f850180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4523d-4aca-4a48-8915-13891cd30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2428c-7084-4a66-a527-94f850180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839837-1807-437F-B163-179DA70E1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4523d-4aca-4a48-8915-13891cd30998"/>
    <ds:schemaRef ds:uri="1ee2428c-7084-4a66-a527-94f850180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2B4BE-8D13-44B3-813E-5560162D8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A4023-A34B-4639-8715-C5C07F9D69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211F83-B217-4DFF-AED4-5A56832D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13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DEFENSE, VETERANS AND EMERGENCY MANAGEMENT</vt:lpstr>
    </vt:vector>
  </TitlesOfParts>
  <Company>Pre-installed Company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DEFENSE, VETERANS AND EMERGENCY MANAGEMENT</dc:title>
  <dc:creator>SCBN</dc:creator>
  <cp:lastModifiedBy>McLain, Rebecca A (Becca) CIV NG COARNG (USA)</cp:lastModifiedBy>
  <cp:revision>11</cp:revision>
  <cp:lastPrinted>2021-08-20T16:00:00Z</cp:lastPrinted>
  <dcterms:created xsi:type="dcterms:W3CDTF">2023-02-06T13:50:00Z</dcterms:created>
  <dcterms:modified xsi:type="dcterms:W3CDTF">2025-09-24T19:49:00Z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0x010100618403B2F0D2E14A8D93BB0E355CA1D0</vt:lpwstr>
  </property>
</Properties>
</file>